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FBAB">
      <w:pPr>
        <w:spacing w:line="276" w:lineRule="auto"/>
        <w:rPr>
          <w:rFonts w:ascii="Arial" w:hAnsi="Arial"/>
          <w:sz w:val="28"/>
          <w:szCs w:val="28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-1270</wp:posOffset>
            </wp:positionH>
            <wp:positionV relativeFrom="page">
              <wp:posOffset>-1270</wp:posOffset>
            </wp:positionV>
            <wp:extent cx="6350" cy="6350"/>
            <wp:effectExtent l="0" t="0" r="0" b="0"/>
            <wp:wrapNone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1"/>
          <w:lang w:val="en-US" w:eastAsia="zh-CN"/>
        </w:rPr>
        <w:t xml:space="preserve"> </w:t>
      </w:r>
    </w:p>
    <w:p w14:paraId="54CC3A2B">
      <w:pPr>
        <w:spacing w:line="276" w:lineRule="auto"/>
        <w:ind w:firstLine="1600" w:firstLineChars="500"/>
        <w:rPr>
          <w:rFonts w:ascii="仿宋" w:eastAsia="仿宋" w:cs="仿宋"/>
          <w:sz w:val="28"/>
          <w:szCs w:val="28"/>
        </w:rPr>
      </w:pPr>
      <w:r>
        <w:rPr>
          <w:rFonts w:hint="eastAsia" w:eastAsia="宋体"/>
          <w:sz w:val="32"/>
          <w:szCs w:val="32"/>
          <w:lang w:val="en-US" w:eastAsia="zh-CN"/>
        </w:rPr>
        <w:t xml:space="preserve"> </w:t>
      </w:r>
      <w:r>
        <w:rPr>
          <w:rFonts w:ascii="仿宋" w:eastAsia="仿宋" w:cs="仿宋"/>
          <w:b/>
          <w:bCs/>
          <w:spacing w:val="-2"/>
          <w:sz w:val="32"/>
          <w:szCs w:val="32"/>
        </w:rPr>
        <w:t>GLP-832</w:t>
      </w:r>
      <w:r>
        <w:rPr>
          <w:rFonts w:asci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eastAsia="仿宋" w:cs="仿宋"/>
          <w:b/>
          <w:bCs/>
          <w:spacing w:val="-2"/>
          <w:sz w:val="32"/>
          <w:szCs w:val="32"/>
        </w:rPr>
        <w:t>型连栋塑料大棚</w:t>
      </w:r>
      <w:r>
        <w:rPr>
          <w:rFonts w:ascii="仿宋" w:eastAsia="仿宋" w:cs="仿宋"/>
          <w:sz w:val="28"/>
          <w:szCs w:val="28"/>
        </w:rPr>
        <w:t xml:space="preserve"> </w:t>
      </w:r>
      <w:r>
        <w:rPr>
          <w:rFonts w:ascii="仿宋" w:eastAsia="仿宋" w:cs="仿宋"/>
          <w:b/>
          <w:bCs/>
          <w:spacing w:val="-2"/>
          <w:sz w:val="28"/>
          <w:szCs w:val="28"/>
        </w:rPr>
        <w:t>（温室）安装</w:t>
      </w:r>
    </w:p>
    <w:p w14:paraId="2F58AEE5">
      <w:pPr>
        <w:pStyle w:val="5"/>
        <w:spacing w:before="72" w:line="367" w:lineRule="auto"/>
        <w:ind w:left="29" w:right="2953" w:firstLine="2160" w:firstLineChars="750"/>
        <w:rPr>
          <w:rFonts w:ascii="仿宋" w:eastAsia="仿宋" w:cs="仿宋"/>
          <w:spacing w:val="4"/>
        </w:rPr>
      </w:pPr>
      <w:r>
        <w:rPr>
          <w:rFonts w:ascii="仿宋" w:eastAsia="仿宋" w:cs="仿宋"/>
          <w:spacing w:val="4"/>
        </w:rPr>
        <w:t xml:space="preserve">（设计说明及工程量清单） </w:t>
      </w:r>
    </w:p>
    <w:p w14:paraId="04D59451">
      <w:pPr>
        <w:pStyle w:val="5"/>
        <w:spacing w:before="72" w:line="367" w:lineRule="auto"/>
        <w:ind w:left="29" w:right="2953"/>
        <w:rPr>
          <w:rFonts w:ascii="仿宋" w:eastAsia="仿宋" w:cs="仿宋"/>
          <w:spacing w:val="4"/>
        </w:rPr>
      </w:pPr>
    </w:p>
    <w:p w14:paraId="54FC0B58">
      <w:pPr>
        <w:pStyle w:val="5"/>
        <w:spacing w:before="72" w:line="367" w:lineRule="auto"/>
        <w:ind w:left="29" w:right="2953"/>
        <w:rPr>
          <w:rFonts w:ascii="仿宋" w:eastAsia="仿宋" w:cs="仿宋"/>
          <w:spacing w:val="4"/>
        </w:rPr>
      </w:pPr>
    </w:p>
    <w:p w14:paraId="341E297E">
      <w:pPr>
        <w:pStyle w:val="5"/>
        <w:spacing w:before="72" w:line="367" w:lineRule="auto"/>
        <w:ind w:left="29" w:right="2953"/>
      </w:pPr>
      <w:r>
        <w:rPr>
          <w:b/>
          <w:bCs/>
          <w:spacing w:val="-3"/>
        </w:rPr>
        <w:t>结构型号：</w:t>
      </w:r>
      <w:r>
        <w:rPr>
          <w:spacing w:val="-3"/>
        </w:rPr>
        <w:t>圆拱型连栋塑料大棚（温室）</w:t>
      </w:r>
    </w:p>
    <w:p w14:paraId="2BC8D69F">
      <w:pPr>
        <w:pStyle w:val="5"/>
        <w:spacing w:before="96" w:line="223" w:lineRule="auto"/>
        <w:ind w:left="24"/>
      </w:pPr>
      <w:r>
        <w:rPr>
          <w:b/>
          <w:bCs/>
          <w:spacing w:val="-3"/>
        </w:rPr>
        <w:t>覆盖物</w:t>
      </w:r>
      <w:r>
        <w:rPr>
          <w:spacing w:val="-3"/>
        </w:rPr>
        <w:t>：  0.15mmPEP长寿无滴膜</w:t>
      </w:r>
    </w:p>
    <w:p w14:paraId="52187288">
      <w:pPr>
        <w:spacing w:line="239" w:lineRule="exact"/>
        <w:rPr>
          <w:sz w:val="28"/>
          <w:szCs w:val="28"/>
        </w:rPr>
      </w:pPr>
    </w:p>
    <w:tbl>
      <w:tblPr>
        <w:tblStyle w:val="6"/>
        <w:tblW w:w="8520" w:type="dxa"/>
        <w:tblInd w:w="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CC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 w14:paraId="31D76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CC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52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CCFFFF"/>
            <w:noWrap/>
          </w:tcPr>
          <w:p w14:paraId="193D9A13">
            <w:pPr>
              <w:spacing w:before="80" w:line="223" w:lineRule="auto"/>
              <w:ind w:left="170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b/>
                <w:bCs/>
                <w:spacing w:val="5"/>
                <w:sz w:val="28"/>
                <w:szCs w:val="28"/>
              </w:rPr>
              <w:t>一、主体结构介绍</w:t>
            </w:r>
          </w:p>
        </w:tc>
      </w:tr>
    </w:tbl>
    <w:p w14:paraId="66AA924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240" w:lineRule="auto"/>
        <w:ind w:left="119"/>
        <w:textAlignment w:val="baseline"/>
        <w:rPr>
          <w:b/>
          <w:bCs/>
          <w:spacing w:val="-12"/>
          <w:highlight w:val="yellow"/>
        </w:rPr>
      </w:pPr>
      <w:r>
        <w:rPr>
          <w:rFonts w:ascii="Times New Roman" w:hAnsi="Times New Roman" w:eastAsia="Times New Roman" w:cs="Times New Roman"/>
          <w:b/>
          <w:bCs/>
          <w:spacing w:val="-12"/>
          <w:highlight w:val="yellow"/>
          <w:u w:val="single"/>
        </w:rPr>
        <w:t>1</w:t>
      </w:r>
      <w:r>
        <w:rPr>
          <w:rFonts w:ascii="Times New Roman" w:hAnsi="Times New Roman" w:eastAsia="Times New Roman" w:cs="Times New Roman"/>
          <w:b/>
          <w:bCs/>
          <w:spacing w:val="-40"/>
          <w:highlight w:val="yellow"/>
          <w:u w:val="single"/>
        </w:rPr>
        <w:t xml:space="preserve"> </w:t>
      </w:r>
      <w:r>
        <w:rPr>
          <w:b/>
          <w:bCs/>
          <w:spacing w:val="-12"/>
          <w:highlight w:val="yellow"/>
          <w:u w:val="single"/>
        </w:rPr>
        <w:t>、性能指标</w:t>
      </w:r>
    </w:p>
    <w:p w14:paraId="6CAA2087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240" w:lineRule="auto"/>
        <w:ind w:left="119"/>
        <w:textAlignment w:val="baseline"/>
        <w:rPr>
          <w:spacing w:val="-1"/>
          <w:position w:val="2"/>
        </w:rPr>
      </w:pPr>
      <w:r>
        <w:rPr>
          <w:spacing w:val="-1"/>
          <w:position w:val="2"/>
        </w:rPr>
        <w:t>风载：</w:t>
      </w:r>
      <w:r>
        <w:rPr>
          <w:rFonts w:ascii="Arial" w:hAnsi="Arial" w:eastAsia="Arial" w:cs="Arial"/>
          <w:spacing w:val="-1"/>
          <w:position w:val="2"/>
        </w:rPr>
        <w:t>≥0.50KN/</w:t>
      </w:r>
      <w:r>
        <w:rPr>
          <w:rFonts w:ascii="Times New Roman" w:hAnsi="Times New Roman" w:eastAsia="Times New Roman" w:cs="Times New Roman"/>
          <w:spacing w:val="-1"/>
          <w:position w:val="2"/>
        </w:rPr>
        <w:t>m</w:t>
      </w:r>
      <w:r>
        <w:rPr>
          <w:rFonts w:ascii="Times New Roman" w:hAnsi="Times New Roman" w:eastAsia="Times New Roman" w:cs="Times New Roman"/>
          <w:spacing w:val="-1"/>
          <w:position w:val="10"/>
        </w:rPr>
        <w:t>2</w:t>
      </w:r>
      <w:r>
        <w:rPr>
          <w:spacing w:val="-1"/>
          <w:position w:val="2"/>
        </w:rPr>
        <w:t>（台风除外）</w:t>
      </w:r>
    </w:p>
    <w:p w14:paraId="13B22952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240" w:lineRule="auto"/>
        <w:ind w:left="119"/>
        <w:textAlignment w:val="baseline"/>
        <w:rPr>
          <w:rFonts w:ascii="Times New Roman" w:hAnsi="Times New Roman" w:eastAsia="Times New Roman" w:cs="Times New Roman"/>
        </w:rPr>
      </w:pPr>
      <w:r>
        <w:rPr>
          <w:spacing w:val="-2"/>
          <w:position w:val="2"/>
        </w:rPr>
        <w:t>雪载：</w:t>
      </w:r>
      <w:r>
        <w:rPr>
          <w:rFonts w:ascii="Arial" w:hAnsi="Arial" w:eastAsia="Arial" w:cs="Arial"/>
          <w:spacing w:val="-2"/>
          <w:position w:val="2"/>
        </w:rPr>
        <w:t>≥0.</w:t>
      </w:r>
      <w:r>
        <w:rPr>
          <w:rFonts w:ascii="Arial" w:hAnsi="Arial" w:eastAsia="Arial" w:cs="Arial"/>
          <w:spacing w:val="-44"/>
          <w:position w:val="2"/>
        </w:rPr>
        <w:t xml:space="preserve"> </w:t>
      </w:r>
      <w:r>
        <w:rPr>
          <w:rFonts w:ascii="Arial" w:hAnsi="Arial" w:eastAsia="Arial" w:cs="Arial"/>
          <w:spacing w:val="-2"/>
          <w:position w:val="2"/>
        </w:rPr>
        <w:t>15KN/</w:t>
      </w:r>
      <w:r>
        <w:rPr>
          <w:rFonts w:ascii="Times New Roman" w:hAnsi="Times New Roman" w:eastAsia="Times New Roman" w:cs="Times New Roman"/>
          <w:spacing w:val="-2"/>
          <w:position w:val="2"/>
        </w:rPr>
        <w:t>m</w:t>
      </w:r>
      <w:r>
        <w:rPr>
          <w:rFonts w:ascii="Times New Roman" w:hAnsi="Times New Roman" w:eastAsia="Times New Roman" w:cs="Times New Roman"/>
          <w:spacing w:val="-2"/>
          <w:position w:val="10"/>
        </w:rPr>
        <w:t xml:space="preserve">2   </w:t>
      </w:r>
      <w:r>
        <w:rPr>
          <w:spacing w:val="-2"/>
          <w:position w:val="2"/>
        </w:rPr>
        <w:t>（要求天沟</w:t>
      </w:r>
      <w:r>
        <w:rPr>
          <w:spacing w:val="-3"/>
          <w:position w:val="2"/>
        </w:rPr>
        <w:t>五积雪）</w:t>
      </w:r>
    </w:p>
    <w:p w14:paraId="3D59391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240" w:lineRule="auto"/>
        <w:ind w:left="119"/>
        <w:textAlignment w:val="baseline"/>
        <w:rPr>
          <w:rFonts w:ascii="Times New Roman" w:hAnsi="Times New Roman" w:eastAsia="Times New Roman" w:cs="Times New Roman"/>
        </w:rPr>
      </w:pPr>
      <w:r>
        <w:rPr>
          <w:spacing w:val="-1"/>
        </w:rPr>
        <w:t>最大排雨量：</w:t>
      </w:r>
      <w:r>
        <w:rPr>
          <w:rFonts w:ascii="Times New Roman" w:hAnsi="Times New Roman" w:eastAsia="Times New Roman" w:cs="Times New Roman"/>
          <w:spacing w:val="-1"/>
        </w:rPr>
        <w:t>140mm/h</w:t>
      </w:r>
    </w:p>
    <w:p w14:paraId="13B5295D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240" w:lineRule="auto"/>
        <w:ind w:left="119"/>
        <w:textAlignment w:val="baseline"/>
      </w:pPr>
      <w:r>
        <w:rPr>
          <w:spacing w:val="-3"/>
        </w:rPr>
        <w:t>作物载荷：</w:t>
      </w:r>
      <w:r>
        <w:rPr>
          <w:rFonts w:ascii="Times New Roman" w:hAnsi="Times New Roman" w:eastAsia="Times New Roman" w:cs="Times New Roman"/>
          <w:spacing w:val="-3"/>
        </w:rPr>
        <w:t>10KN/m</w:t>
      </w:r>
      <w:r>
        <w:rPr>
          <w:rFonts w:ascii="Times New Roman" w:hAnsi="Times New Roman" w:eastAsia="Times New Roman" w:cs="Times New Roman"/>
          <w:spacing w:val="-3"/>
          <w:position w:val="8"/>
        </w:rPr>
        <w:t>2</w:t>
      </w:r>
    </w:p>
    <w:p w14:paraId="3814F8E0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240" w:lineRule="auto"/>
        <w:ind w:left="119"/>
        <w:textAlignment w:val="baseline"/>
      </w:pPr>
      <w:r>
        <w:rPr>
          <w:spacing w:val="-1"/>
        </w:rPr>
        <w:t>温室主体钢结构使用年限</w:t>
      </w:r>
      <w:r>
        <w:rPr>
          <w:rFonts w:ascii="Arial" w:hAnsi="Arial" w:eastAsia="Arial" w:cs="Arial"/>
          <w:spacing w:val="-1"/>
        </w:rPr>
        <w:t xml:space="preserve">≥15 </w:t>
      </w:r>
      <w:r>
        <w:rPr>
          <w:spacing w:val="-1"/>
        </w:rPr>
        <w:t>年</w:t>
      </w:r>
    </w:p>
    <w:p w14:paraId="371BF48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8" w:line="240" w:lineRule="auto"/>
        <w:ind w:left="104"/>
        <w:textAlignment w:val="baseline"/>
        <w:outlineLvl w:val="0"/>
        <w:rPr>
          <w:b/>
          <w:bCs/>
          <w:spacing w:val="-9"/>
          <w:u w:val="single"/>
        </w:rPr>
      </w:pPr>
      <w:r>
        <w:rPr>
          <w:rFonts w:ascii="Times New Roman" w:hAnsi="Times New Roman" w:eastAsia="Times New Roman" w:cs="Times New Roman"/>
          <w:spacing w:val="-9"/>
          <w:highlight w:val="yellow"/>
          <w:u w:val="single"/>
        </w:rPr>
        <w:t>2</w:t>
      </w:r>
      <w:r>
        <w:rPr>
          <w:rFonts w:ascii="Times New Roman" w:hAnsi="Times New Roman" w:eastAsia="Times New Roman" w:cs="Times New Roman"/>
          <w:spacing w:val="-42"/>
          <w:highlight w:val="yellow"/>
          <w:u w:val="single"/>
        </w:rPr>
        <w:t xml:space="preserve"> </w:t>
      </w:r>
      <w:r>
        <w:rPr>
          <w:spacing w:val="-9"/>
          <w:highlight w:val="yellow"/>
          <w:u w:val="single"/>
        </w:rPr>
        <w:t>、</w:t>
      </w:r>
      <w:r>
        <w:rPr>
          <w:b/>
          <w:bCs/>
          <w:spacing w:val="-9"/>
          <w:highlight w:val="yellow"/>
          <w:u w:val="single"/>
        </w:rPr>
        <w:t>规格尺寸：</w:t>
      </w:r>
    </w:p>
    <w:p w14:paraId="58C6CD8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8" w:line="240" w:lineRule="auto"/>
        <w:ind w:left="104"/>
        <w:textAlignment w:val="baseline"/>
        <w:outlineLv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）温室跨度：</w:t>
      </w:r>
      <w:r>
        <w:rPr>
          <w:rFonts w:ascii="Times New Roman" w:hAnsi="Times New Roman" w:eastAsia="Times New Roman" w:cs="Times New Roman"/>
          <w:spacing w:val="-4"/>
        </w:rPr>
        <w:t>8m</w:t>
      </w:r>
    </w:p>
    <w:p w14:paraId="410E6AD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3" w:line="240" w:lineRule="auto"/>
        <w:ind w:left="104"/>
        <w:textAlignment w:val="baselin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）温室开间：</w:t>
      </w:r>
      <w:r>
        <w:rPr>
          <w:rFonts w:ascii="Times New Roman" w:hAnsi="Times New Roman" w:eastAsia="Times New Roman" w:cs="Times New Roman"/>
          <w:spacing w:val="-1"/>
        </w:rPr>
        <w:t>4m</w:t>
      </w:r>
    </w:p>
    <w:p w14:paraId="709CFF3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240" w:lineRule="auto"/>
        <w:ind w:left="110"/>
        <w:textAlignment w:val="baselin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）温室肩高：</w:t>
      </w:r>
      <w:r>
        <w:rPr>
          <w:rFonts w:hint="eastAsia"/>
          <w:spacing w:val="-2"/>
          <w:lang w:val="en-US" w:eastAsia="zh-CN"/>
        </w:rPr>
        <w:t>2.5</w:t>
      </w:r>
      <w:r>
        <w:rPr>
          <w:rFonts w:ascii="Times New Roman" w:hAnsi="Times New Roman" w:eastAsia="Times New Roman" w:cs="Times New Roman"/>
          <w:spacing w:val="-2"/>
        </w:rPr>
        <w:t xml:space="preserve"> m</w:t>
      </w:r>
    </w:p>
    <w:p w14:paraId="47E44DD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6" w:line="240" w:lineRule="auto"/>
        <w:ind w:left="103"/>
        <w:textAlignment w:val="baselin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）温室顶高：</w:t>
      </w:r>
      <w:r>
        <w:rPr>
          <w:rFonts w:hint="eastAsia"/>
          <w:spacing w:val="-1"/>
          <w:lang w:val="en-US" w:eastAsia="zh-CN"/>
        </w:rPr>
        <w:t>4.5</w:t>
      </w:r>
      <w:r>
        <w:rPr>
          <w:rFonts w:ascii="Times New Roman" w:hAnsi="Times New Roman" w:eastAsia="Times New Roman" w:cs="Times New Roman"/>
          <w:spacing w:val="-1"/>
        </w:rPr>
        <w:t>m</w:t>
      </w:r>
    </w:p>
    <w:p w14:paraId="55E0E18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240" w:lineRule="auto"/>
        <w:ind w:left="115"/>
        <w:textAlignment w:val="baseline"/>
        <w:rPr>
          <w:highlight w:val="yellow"/>
          <w:u w:val="single"/>
        </w:rPr>
      </w:pPr>
      <w:r>
        <w:rPr>
          <w:b/>
          <w:bCs/>
          <w:spacing w:val="-9"/>
          <w:highlight w:val="yellow"/>
          <w:u w:val="single"/>
        </w:rPr>
        <w:t>3、大棚温室布置及面积：</w:t>
      </w:r>
    </w:p>
    <w:p w14:paraId="1EC41FB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240" w:lineRule="auto"/>
        <w:ind w:left="112"/>
        <w:textAlignment w:val="baseline"/>
        <w:outlineLvl w:val="0"/>
        <w:rPr>
          <w:rFonts w:hint="eastAsia"/>
          <w:spacing w:val="-1"/>
          <w:lang w:eastAsia="zh-CN"/>
        </w:rPr>
      </w:pPr>
      <w:r>
        <w:rPr>
          <w:spacing w:val="-1"/>
        </w:rPr>
        <w:t>大棚温室屋脊的为南北走向</w:t>
      </w:r>
      <w:r>
        <w:rPr>
          <w:rFonts w:hint="eastAsia"/>
          <w:spacing w:val="-1"/>
          <w:lang w:eastAsia="zh-CN"/>
        </w:rPr>
        <w:t>。</w:t>
      </w:r>
    </w:p>
    <w:p w14:paraId="58BDF21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240" w:lineRule="auto"/>
        <w:ind w:left="112"/>
        <w:textAlignment w:val="baseline"/>
        <w:outlineLvl w:val="0"/>
      </w:pPr>
      <w:r>
        <w:rPr>
          <w:b/>
          <w:bCs/>
          <w:spacing w:val="-6"/>
        </w:rPr>
        <w:t>南北长：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4</w:t>
      </w:r>
      <w:r>
        <w:rPr>
          <w:spacing w:val="-60"/>
        </w:rPr>
        <w:t xml:space="preserve"> </w:t>
      </w:r>
      <w:r>
        <w:rPr>
          <w:spacing w:val="-6"/>
        </w:rPr>
        <w:t>米×</w:t>
      </w:r>
      <w:r>
        <w:rPr>
          <w:rFonts w:hint="eastAsia"/>
          <w:spacing w:val="-6"/>
          <w:lang w:val="en-US" w:eastAsia="zh-CN"/>
        </w:rPr>
        <w:t>16</w:t>
      </w:r>
      <w:r>
        <w:rPr>
          <w:spacing w:val="-6"/>
        </w:rPr>
        <w:t>=</w:t>
      </w:r>
      <w:r>
        <w:rPr>
          <w:rFonts w:hint="eastAsia"/>
          <w:spacing w:val="-6"/>
          <w:lang w:val="en-US" w:eastAsia="zh-CN"/>
        </w:rPr>
        <w:t>64</w:t>
      </w:r>
      <w:r>
        <w:rPr>
          <w:spacing w:val="-6"/>
        </w:rPr>
        <w:t>m</w:t>
      </w:r>
      <w:r>
        <w:t xml:space="preserve"> </w:t>
      </w:r>
    </w:p>
    <w:p w14:paraId="33A81DF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240" w:lineRule="auto"/>
        <w:ind w:left="112"/>
        <w:textAlignment w:val="baseline"/>
        <w:outlineLvl w:val="0"/>
      </w:pPr>
      <w:r>
        <w:rPr>
          <w:rFonts w:hint="eastAsia"/>
          <w:b/>
          <w:bCs/>
          <w:spacing w:val="-6"/>
          <w:lang w:val="en-US" w:eastAsia="zh-CN"/>
        </w:rPr>
        <w:t>东西</w:t>
      </w:r>
      <w:r>
        <w:rPr>
          <w:b/>
          <w:bCs/>
          <w:spacing w:val="-6"/>
        </w:rPr>
        <w:t>宽：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8</w:t>
      </w:r>
      <w:r>
        <w:rPr>
          <w:spacing w:val="-56"/>
        </w:rPr>
        <w:t xml:space="preserve"> </w:t>
      </w:r>
      <w:r>
        <w:rPr>
          <w:b/>
          <w:bCs/>
          <w:spacing w:val="-6"/>
        </w:rPr>
        <w:t>米</w:t>
      </w:r>
      <w:r>
        <w:rPr>
          <w:spacing w:val="-6"/>
        </w:rPr>
        <w:t>×</w:t>
      </w:r>
      <w:r>
        <w:rPr>
          <w:rFonts w:hint="eastAsia"/>
          <w:spacing w:val="-6"/>
          <w:lang w:val="en-US" w:eastAsia="zh-CN"/>
        </w:rPr>
        <w:t>3</w:t>
      </w:r>
      <w:r>
        <w:rPr>
          <w:spacing w:val="-59"/>
        </w:rPr>
        <w:t xml:space="preserve"> </w:t>
      </w:r>
      <w:r>
        <w:rPr>
          <w:spacing w:val="-6"/>
        </w:rPr>
        <w:t>跨=</w:t>
      </w:r>
      <w:r>
        <w:rPr>
          <w:rFonts w:hint="eastAsia"/>
          <w:spacing w:val="-6"/>
          <w:lang w:val="en-US" w:eastAsia="zh-CN"/>
        </w:rPr>
        <w:t>24</w:t>
      </w:r>
      <w:r>
        <w:rPr>
          <w:spacing w:val="-6"/>
        </w:rPr>
        <w:t>m</w:t>
      </w:r>
      <w:r>
        <w:rPr>
          <w:b/>
          <w:bCs/>
          <w:spacing w:val="-3"/>
        </w:rPr>
        <w:t>面</w:t>
      </w:r>
      <w:r>
        <w:rPr>
          <w:spacing w:val="-3"/>
        </w:rPr>
        <w:t xml:space="preserve">  </w:t>
      </w:r>
      <w:r>
        <w:rPr>
          <w:b/>
          <w:bCs/>
          <w:spacing w:val="-3"/>
        </w:rPr>
        <w:t>积：</w:t>
      </w:r>
      <w:r>
        <w:rPr>
          <w:rFonts w:hint="eastAsia"/>
          <w:b/>
          <w:bCs/>
          <w:spacing w:val="-3"/>
          <w:lang w:val="en-US" w:eastAsia="zh-CN"/>
        </w:rPr>
        <w:t>64</w:t>
      </w:r>
      <w:r>
        <w:rPr>
          <w:spacing w:val="-3"/>
        </w:rPr>
        <w:t>×</w:t>
      </w:r>
      <w:r>
        <w:rPr>
          <w:rFonts w:hint="eastAsia"/>
          <w:spacing w:val="-3"/>
          <w:lang w:val="en-US" w:eastAsia="zh-CN"/>
        </w:rPr>
        <w:t>24</w:t>
      </w:r>
      <w:r>
        <w:rPr>
          <w:spacing w:val="-3"/>
        </w:rPr>
        <w:t>=</w:t>
      </w:r>
      <w:r>
        <w:rPr>
          <w:rFonts w:hint="eastAsia"/>
          <w:spacing w:val="-3"/>
          <w:lang w:val="en-US" w:eastAsia="zh-CN"/>
        </w:rPr>
        <w:t>1536</w:t>
      </w:r>
      <w:r>
        <w:rPr>
          <w:spacing w:val="-3"/>
        </w:rPr>
        <w:t>㎡</w:t>
      </w:r>
      <w:bookmarkStart w:id="0" w:name="_GoBack"/>
      <w:bookmarkEnd w:id="0"/>
    </w:p>
    <w:tbl>
      <w:tblPr>
        <w:tblStyle w:val="6"/>
        <w:tblW w:w="852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CC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 w14:paraId="1A997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CC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52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CCFFFF"/>
            <w:noWrap/>
          </w:tcPr>
          <w:p w14:paraId="4E2B7DE9">
            <w:pPr>
              <w:spacing w:before="75" w:line="223" w:lineRule="auto"/>
              <w:ind w:left="168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b/>
                <w:bCs/>
                <w:sz w:val="28"/>
                <w:szCs w:val="28"/>
              </w:rPr>
              <w:t>二、大棚温室组成部分及技术要求</w:t>
            </w:r>
          </w:p>
        </w:tc>
      </w:tr>
    </w:tbl>
    <w:p w14:paraId="3D3EF392">
      <w:pPr>
        <w:pStyle w:val="5"/>
        <w:spacing w:before="221" w:line="221" w:lineRule="auto"/>
        <w:sectPr>
          <w:footerReference r:id="rId5" w:type="default"/>
          <w:pgSz w:w="11908" w:h="16840"/>
          <w:pgMar w:top="1431" w:right="1586" w:bottom="1160" w:left="1701" w:header="0" w:footer="998" w:gutter="0"/>
          <w:cols w:space="720" w:num="1"/>
          <w:docGrid w:linePitch="312" w:charSpace="0"/>
        </w:sectPr>
      </w:pPr>
      <w:r>
        <w:t>GLP-832</w:t>
      </w:r>
      <w:r>
        <w:rPr>
          <w:spacing w:val="-63"/>
        </w:rPr>
        <w:t xml:space="preserve"> </w:t>
      </w:r>
      <w:r>
        <w:t>连栋塑料大棚温室主要由基础</w:t>
      </w:r>
      <w:r>
        <w:rPr>
          <w:spacing w:val="-1"/>
        </w:rPr>
        <w:t>（独立柱基础、圈梁）</w:t>
      </w:r>
    </w:p>
    <w:p w14:paraId="30F6B2CD">
      <w:pPr>
        <w:pStyle w:val="5"/>
        <w:spacing w:before="116" w:line="290" w:lineRule="auto"/>
        <w:ind w:right="35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spacing w:val="-4"/>
        </w:rPr>
        <w:t>主体钢结构、雨水排放系统、覆盖材料、门、手</w:t>
      </w:r>
      <w:r>
        <w:rPr>
          <w:spacing w:val="-5"/>
        </w:rPr>
        <w:t>动卷膜开窗等组成。</w:t>
      </w:r>
      <w:r>
        <w:t xml:space="preserve"> </w:t>
      </w:r>
      <w:r>
        <w:rPr>
          <w:spacing w:val="-2"/>
        </w:rPr>
        <w:t>各部分技术参数要求如下</w:t>
      </w:r>
    </w:p>
    <w:p w14:paraId="4AEC5332">
      <w:pPr>
        <w:pStyle w:val="5"/>
        <w:spacing w:before="80" w:line="223" w:lineRule="auto"/>
        <w:ind w:left="32"/>
        <w:rPr>
          <w:b/>
          <w:bCs/>
          <w:spacing w:val="-13"/>
          <w:highlight w:val="yellow"/>
          <w:u w:val="single"/>
        </w:rPr>
      </w:pPr>
      <w:r>
        <w:rPr>
          <w:rFonts w:ascii="Times New Roman" w:hAnsi="Times New Roman" w:eastAsia="Times New Roman" w:cs="Times New Roman"/>
          <w:b/>
          <w:bCs/>
          <w:spacing w:val="-13"/>
          <w:highlight w:val="yellow"/>
          <w:u w:val="single"/>
        </w:rPr>
        <w:t>1</w:t>
      </w:r>
      <w:r>
        <w:rPr>
          <w:rFonts w:ascii="Times New Roman" w:hAnsi="Times New Roman" w:eastAsia="Times New Roman" w:cs="Times New Roman"/>
          <w:b/>
          <w:bCs/>
          <w:spacing w:val="-39"/>
          <w:highlight w:val="yellow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bCs/>
          <w:spacing w:val="-39"/>
          <w:highlight w:val="yellow"/>
          <w:u w:val="single"/>
          <w:lang w:eastAsia="zh-CN"/>
        </w:rPr>
        <w:t>、</w:t>
      </w:r>
      <w:r>
        <w:rPr>
          <w:b/>
          <w:bCs/>
          <w:spacing w:val="-13"/>
          <w:highlight w:val="yellow"/>
          <w:u w:val="single"/>
        </w:rPr>
        <w:t>大棚温室基础</w:t>
      </w:r>
    </w:p>
    <w:p w14:paraId="33F60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6" w:firstLineChars="200"/>
        <w:textAlignment w:val="baseline"/>
        <w:rPr>
          <w:rFonts w:ascii="宋体" w:hAnsi="Arial" w:eastAsia="宋体" w:cs="宋体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Arial" w:eastAsia="宋体" w:cs="宋体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温室基础为立柱独立基础，采用钢筋预埋件混泥土现场浇筑，预埋件采用Ф10 螺纹钢焊接成型，尺寸 160*600；基础桩坑为350×350×600㎜,预埋件埋入深度 50cm 以上；温室立柱与预制桩采用M16 螺栓连接。圈梁砼浇筑尺寸为 200* 200mm。所有混凝土强度等级≥ C20 砼浇制。</w:t>
      </w:r>
    </w:p>
    <w:p w14:paraId="72945265">
      <w:pPr>
        <w:pStyle w:val="5"/>
        <w:spacing w:before="41" w:line="223" w:lineRule="auto"/>
        <w:rPr>
          <w:highlight w:val="yellow"/>
          <w:u w:val="single"/>
        </w:rPr>
      </w:pPr>
      <w:r>
        <w:rPr>
          <w:rFonts w:ascii="Times New Roman" w:hAnsi="Times New Roman" w:eastAsia="Times New Roman" w:cs="Times New Roman"/>
          <w:b/>
          <w:bCs/>
          <w:spacing w:val="-11"/>
          <w:highlight w:val="yellow"/>
          <w:u w:val="single"/>
        </w:rPr>
        <w:t>2</w:t>
      </w:r>
      <w:r>
        <w:rPr>
          <w:rFonts w:ascii="Times New Roman" w:hAnsi="Times New Roman" w:eastAsia="Times New Roman" w:cs="Times New Roman"/>
          <w:b/>
          <w:bCs/>
          <w:spacing w:val="-39"/>
          <w:highlight w:val="yellow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bCs/>
          <w:spacing w:val="-39"/>
          <w:highlight w:val="yellow"/>
          <w:u w:val="single"/>
          <w:lang w:eastAsia="zh-CN"/>
        </w:rPr>
        <w:t>、</w:t>
      </w:r>
      <w:r>
        <w:rPr>
          <w:b/>
          <w:bCs/>
          <w:spacing w:val="-11"/>
          <w:highlight w:val="yellow"/>
          <w:u w:val="single"/>
        </w:rPr>
        <w:t>大棚温室钢架结构</w:t>
      </w:r>
    </w:p>
    <w:p w14:paraId="4F19787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left="28" w:right="11" w:firstLine="567"/>
        <w:jc w:val="both"/>
        <w:textAlignment w:val="baseline"/>
        <w:rPr>
          <w:spacing w:val="-2"/>
        </w:rPr>
      </w:pPr>
      <w:r>
        <w:rPr>
          <w:spacing w:val="-1"/>
        </w:rPr>
        <w:t>温室结构形式为天沟连接多跨连栋，尖拱顶结构。温室框架结构</w:t>
      </w:r>
      <w:r>
        <w:rPr>
          <w:spacing w:val="2"/>
        </w:rPr>
        <w:t xml:space="preserve"> </w:t>
      </w:r>
      <w:r>
        <w:rPr>
          <w:spacing w:val="1"/>
        </w:rPr>
        <w:t>主要由立柱、拱杆.水平拉杆、顶纵拉杆、天沟部件组成。所有型钢</w:t>
      </w:r>
      <w:r>
        <w:rPr>
          <w:spacing w:val="4"/>
        </w:rPr>
        <w:t xml:space="preserve"> </w:t>
      </w:r>
      <w:r>
        <w:rPr>
          <w:spacing w:val="-2"/>
        </w:rPr>
        <w:t>金属材料选用</w:t>
      </w:r>
      <w:r>
        <w:rPr>
          <w:spacing w:val="-61"/>
        </w:rPr>
        <w:t xml:space="preserve"> </w:t>
      </w:r>
      <w:r>
        <w:rPr>
          <w:spacing w:val="-2"/>
        </w:rPr>
        <w:t>Q235</w:t>
      </w:r>
      <w:r>
        <w:rPr>
          <w:spacing w:val="-36"/>
        </w:rPr>
        <w:t xml:space="preserve"> </w:t>
      </w:r>
      <w:r>
        <w:rPr>
          <w:spacing w:val="-2"/>
        </w:rPr>
        <w:t>的碳素结构钢，表面经热浸镀锌防腐。</w:t>
      </w:r>
    </w:p>
    <w:p w14:paraId="7093139F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left="28" w:right="11" w:firstLine="567"/>
        <w:jc w:val="both"/>
        <w:textAlignment w:val="baseline"/>
        <w:rPr>
          <w:spacing w:val="-2"/>
        </w:rPr>
      </w:pPr>
      <w:r>
        <w:rPr>
          <w:b/>
          <w:bCs/>
          <w:spacing w:val="-2"/>
        </w:rPr>
        <w:t>立柱</w:t>
      </w:r>
      <w:r>
        <w:rPr>
          <w:spacing w:val="-2"/>
        </w:rPr>
        <w:t>：采用□</w:t>
      </w:r>
      <w:r>
        <w:rPr>
          <w:rFonts w:hint="eastAsia"/>
          <w:spacing w:val="-2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-2"/>
        </w:rPr>
        <w:t>0</w:t>
      </w:r>
      <w:r>
        <w:rPr>
          <w:spacing w:val="-2"/>
        </w:rPr>
        <w:t>×</w:t>
      </w:r>
      <w:r>
        <w:rPr>
          <w:rFonts w:hint="eastAsia"/>
          <w:spacing w:val="-2"/>
          <w:lang w:val="en-US" w:eastAsia="zh-CN"/>
        </w:rPr>
        <w:t>80</w:t>
      </w:r>
      <w:r>
        <w:rPr>
          <w:spacing w:val="-2"/>
        </w:rPr>
        <w:t>×2.5mm</w:t>
      </w:r>
      <w:r>
        <w:rPr>
          <w:spacing w:val="-37"/>
        </w:rPr>
        <w:t xml:space="preserve"> </w:t>
      </w:r>
      <w:r>
        <w:rPr>
          <w:spacing w:val="-2"/>
        </w:rPr>
        <w:t>热镀锌矩形管，间距</w:t>
      </w:r>
      <w:r>
        <w:rPr>
          <w:spacing w:val="-63"/>
        </w:rPr>
        <w:t xml:space="preserve"> </w:t>
      </w:r>
      <w:r>
        <w:rPr>
          <w:spacing w:val="-2"/>
        </w:rPr>
        <w:t>4</w:t>
      </w:r>
      <w:r>
        <w:rPr>
          <w:spacing w:val="-59"/>
        </w:rPr>
        <w:t xml:space="preserve"> </w:t>
      </w:r>
      <w:r>
        <w:rPr>
          <w:spacing w:val="-2"/>
        </w:rPr>
        <w:t>米；</w:t>
      </w:r>
    </w:p>
    <w:p w14:paraId="2E3524CF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left="28" w:right="11" w:firstLine="567"/>
        <w:jc w:val="both"/>
        <w:textAlignment w:val="baseline"/>
      </w:pPr>
      <w:r>
        <w:rPr>
          <w:b/>
          <w:bCs/>
          <w:spacing w:val="2"/>
        </w:rPr>
        <w:t>侧面副立柱：</w:t>
      </w:r>
      <w:r>
        <w:rPr>
          <w:spacing w:val="2"/>
        </w:rPr>
        <w:t>温室两侧面设副立柱，采用φ32×1.5</w:t>
      </w:r>
      <w:r>
        <w:t>mm</w:t>
      </w:r>
      <w:r>
        <w:rPr>
          <w:spacing w:val="-53"/>
        </w:rPr>
        <w:t xml:space="preserve"> </w:t>
      </w:r>
      <w:r>
        <w:rPr>
          <w:spacing w:val="2"/>
        </w:rPr>
        <w:t>热镀锌</w:t>
      </w:r>
      <w:r>
        <w:rPr>
          <w:spacing w:val="-9"/>
        </w:rPr>
        <w:t>圆管，间距</w:t>
      </w:r>
      <w:r>
        <w:rPr>
          <w:spacing w:val="-41"/>
        </w:rPr>
        <w:t xml:space="preserve"> </w:t>
      </w:r>
      <w:r>
        <w:rPr>
          <w:spacing w:val="-9"/>
        </w:rPr>
        <w:t>1</w:t>
      </w:r>
      <w:r>
        <w:rPr>
          <w:spacing w:val="-60"/>
        </w:rPr>
        <w:t xml:space="preserve"> </w:t>
      </w:r>
      <w:r>
        <w:rPr>
          <w:spacing w:val="-9"/>
        </w:rPr>
        <w:t>米。</w:t>
      </w:r>
    </w:p>
    <w:p w14:paraId="4EAF4C3E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left="28" w:right="11" w:firstLine="567"/>
        <w:jc w:val="both"/>
        <w:textAlignment w:val="baseline"/>
      </w:pPr>
      <w:r>
        <w:rPr>
          <w:b/>
          <w:bCs/>
          <w:spacing w:val="-2"/>
        </w:rPr>
        <w:t>拱杆</w:t>
      </w:r>
      <w:r>
        <w:rPr>
          <w:spacing w:val="-2"/>
        </w:rPr>
        <w:t>：拱杆采用φ32×1.5mm</w:t>
      </w:r>
      <w:r>
        <w:rPr>
          <w:spacing w:val="-50"/>
        </w:rPr>
        <w:t xml:space="preserve"> </w:t>
      </w:r>
      <w:r>
        <w:rPr>
          <w:spacing w:val="-2"/>
        </w:rPr>
        <w:t>热镀锌管,拱间距</w:t>
      </w:r>
      <w:r>
        <w:rPr>
          <w:spacing w:val="-46"/>
        </w:rPr>
        <w:t xml:space="preserve"> </w:t>
      </w:r>
      <w:r>
        <w:rPr>
          <w:spacing w:val="-2"/>
        </w:rPr>
        <w:t>1m。</w:t>
      </w:r>
    </w:p>
    <w:p w14:paraId="226D442B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left="28" w:right="11" w:firstLine="567"/>
        <w:jc w:val="both"/>
        <w:textAlignment w:val="baseline"/>
      </w:pPr>
      <w:r>
        <w:rPr>
          <w:b/>
          <w:bCs/>
          <w:spacing w:val="2"/>
        </w:rPr>
        <w:t>顶纵向拉杆</w:t>
      </w:r>
      <w:r>
        <w:rPr>
          <w:spacing w:val="2"/>
        </w:rPr>
        <w:t>：顶部设三道纵拉杆，顶部采用φ32×1.5</w:t>
      </w:r>
      <w:r>
        <w:t>mm</w:t>
      </w:r>
      <w:r>
        <w:rPr>
          <w:spacing w:val="-50"/>
        </w:rPr>
        <w:t xml:space="preserve"> </w:t>
      </w:r>
      <w:r>
        <w:rPr>
          <w:spacing w:val="2"/>
        </w:rPr>
        <w:t>热镀</w:t>
      </w:r>
      <w:r>
        <w:rPr>
          <w:spacing w:val="-1"/>
        </w:rPr>
        <w:t>锌管。两侧采用φ22×1.2mm</w:t>
      </w:r>
      <w:r>
        <w:rPr>
          <w:spacing w:val="-54"/>
        </w:rPr>
        <w:t xml:space="preserve"> </w:t>
      </w:r>
      <w:r>
        <w:rPr>
          <w:spacing w:val="-1"/>
        </w:rPr>
        <w:t>热镀锌</w:t>
      </w:r>
      <w:r>
        <w:rPr>
          <w:spacing w:val="-2"/>
        </w:rPr>
        <w:t>管。</w:t>
      </w:r>
    </w:p>
    <w:p w14:paraId="0718E075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left="28" w:right="11" w:firstLine="567"/>
        <w:jc w:val="both"/>
        <w:textAlignment w:val="baseline"/>
      </w:pPr>
      <w:r>
        <w:rPr>
          <w:b/>
          <w:bCs/>
          <w:spacing w:val="1"/>
        </w:rPr>
        <w:t>水平横拉杆</w:t>
      </w:r>
      <w:r>
        <w:rPr>
          <w:spacing w:val="1"/>
        </w:rPr>
        <w:t>：采用□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0×60×2</w:t>
      </w:r>
      <w:r>
        <w:t>mm</w:t>
      </w:r>
      <w:r>
        <w:rPr>
          <w:spacing w:val="-44"/>
        </w:rPr>
        <w:t xml:space="preserve"> </w:t>
      </w:r>
      <w:r>
        <w:rPr>
          <w:spacing w:val="1"/>
        </w:rPr>
        <w:t>热镀锌矩形管，间距</w:t>
      </w:r>
      <w:r>
        <w:rPr>
          <w:spacing w:val="-59"/>
        </w:rPr>
        <w:t xml:space="preserve"> </w:t>
      </w:r>
      <w:r>
        <w:rPr>
          <w:spacing w:val="1"/>
        </w:rPr>
        <w:t>4</w:t>
      </w:r>
      <w:r>
        <w:rPr>
          <w:spacing w:val="-59"/>
        </w:rPr>
        <w:t xml:space="preserve"> </w:t>
      </w:r>
      <w:r>
        <w:rPr>
          <w:spacing w:val="1"/>
        </w:rPr>
        <w:t>米；</w:t>
      </w:r>
      <w:r>
        <w:rPr>
          <w:spacing w:val="-1"/>
        </w:rPr>
        <w:t>每根横拉杆用一根Φ32×1.5mm</w:t>
      </w:r>
      <w:r>
        <w:rPr>
          <w:spacing w:val="-53"/>
        </w:rPr>
        <w:t xml:space="preserve"> </w:t>
      </w:r>
      <w:r>
        <w:rPr>
          <w:spacing w:val="-1"/>
        </w:rPr>
        <w:t>热镀锌圆管做吊</w:t>
      </w:r>
      <w:r>
        <w:rPr>
          <w:spacing w:val="-2"/>
        </w:rPr>
        <w:t>撑。</w:t>
      </w:r>
    </w:p>
    <w:p w14:paraId="758DACCF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left="28" w:right="11" w:firstLine="567"/>
        <w:jc w:val="both"/>
        <w:textAlignment w:val="baseline"/>
      </w:pPr>
      <w:r>
        <w:rPr>
          <w:b/>
          <w:bCs/>
          <w:spacing w:val="-3"/>
        </w:rPr>
        <w:t>棚头立柱</w:t>
      </w:r>
      <w:r>
        <w:rPr>
          <w:spacing w:val="-3"/>
        </w:rPr>
        <w:t>：采用□40×60×2mm</w:t>
      </w:r>
      <w:r>
        <w:rPr>
          <w:spacing w:val="-73"/>
        </w:rPr>
        <w:t xml:space="preserve"> </w:t>
      </w:r>
      <w:r>
        <w:rPr>
          <w:spacing w:val="-3"/>
        </w:rPr>
        <w:t>和□30×40×1.</w:t>
      </w:r>
      <w:r>
        <w:rPr>
          <w:spacing w:val="-4"/>
        </w:rPr>
        <w:t>5mm</w:t>
      </w:r>
      <w:r>
        <w:rPr>
          <w:spacing w:val="-68"/>
        </w:rPr>
        <w:t xml:space="preserve"> </w:t>
      </w:r>
      <w:r>
        <w:rPr>
          <w:spacing w:val="-4"/>
        </w:rPr>
        <w:t>热镀锌矩形</w:t>
      </w:r>
      <w:r>
        <w:rPr>
          <w:spacing w:val="-2"/>
        </w:rPr>
        <w:t>管（每跨分别四根</w:t>
      </w:r>
      <w:r>
        <w:rPr>
          <w:rFonts w:hint="eastAsia"/>
          <w:spacing w:val="-2"/>
          <w:lang w:eastAsia="zh-CN"/>
        </w:rPr>
        <w:t>）</w:t>
      </w:r>
    </w:p>
    <w:p w14:paraId="41384519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left="28" w:right="11" w:firstLine="567"/>
        <w:jc w:val="both"/>
        <w:textAlignment w:val="baseline"/>
      </w:pPr>
      <w:r>
        <w:rPr>
          <w:b/>
          <w:bCs/>
          <w:spacing w:val="-2"/>
        </w:rPr>
        <w:t>端面横杆：</w:t>
      </w:r>
      <w:r>
        <w:rPr>
          <w:spacing w:val="-2"/>
        </w:rPr>
        <w:t>采用□40×60×2mm</w:t>
      </w:r>
      <w:r>
        <w:rPr>
          <w:spacing w:val="-52"/>
        </w:rPr>
        <w:t xml:space="preserve"> </w:t>
      </w:r>
      <w:r>
        <w:rPr>
          <w:spacing w:val="-2"/>
        </w:rPr>
        <w:t>热镀锌矩形管。</w:t>
      </w:r>
    </w:p>
    <w:p w14:paraId="6272B4C7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left="28" w:right="11" w:firstLine="567"/>
        <w:jc w:val="both"/>
        <w:textAlignment w:val="baseline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b/>
          <w:bCs/>
          <w:spacing w:val="-2"/>
        </w:rPr>
        <w:t>剪刀撑</w:t>
      </w:r>
      <w:r>
        <w:rPr>
          <w:spacing w:val="-2"/>
        </w:rPr>
        <w:t>：采用Ф10</w:t>
      </w:r>
      <w:r>
        <w:rPr>
          <w:spacing w:val="-45"/>
        </w:rPr>
        <w:t xml:space="preserve"> </w:t>
      </w:r>
      <w:r>
        <w:rPr>
          <w:spacing w:val="-2"/>
        </w:rPr>
        <w:t>螺纹钢，配置</w:t>
      </w:r>
      <w:r>
        <w:rPr>
          <w:spacing w:val="-70"/>
        </w:rPr>
        <w:t xml:space="preserve"> </w:t>
      </w:r>
      <w:r>
        <w:rPr>
          <w:spacing w:val="-2"/>
        </w:rPr>
        <w:t>M10</w:t>
      </w:r>
      <w:r>
        <w:rPr>
          <w:spacing w:val="-63"/>
        </w:rPr>
        <w:t xml:space="preserve"> </w:t>
      </w:r>
      <w:r>
        <w:rPr>
          <w:spacing w:val="-2"/>
        </w:rPr>
        <w:t>花篮螺丝可调节。</w:t>
      </w:r>
    </w:p>
    <w:p w14:paraId="008E8F08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left="28" w:right="11" w:firstLine="567"/>
        <w:jc w:val="both"/>
        <w:textAlignment w:val="baseline"/>
      </w:pPr>
      <w:r>
        <w:rPr>
          <w:b/>
          <w:bCs/>
          <w:spacing w:val="-2"/>
        </w:rPr>
        <w:t>天沟：</w:t>
      </w:r>
      <w:r>
        <w:rPr>
          <w:spacing w:val="-2"/>
        </w:rPr>
        <w:t>天沟采用</w:t>
      </w:r>
      <w:r>
        <w:rPr>
          <w:spacing w:val="-50"/>
        </w:rPr>
        <w:t xml:space="preserve"> </w:t>
      </w:r>
      <w:r>
        <w:rPr>
          <w:spacing w:val="-2"/>
        </w:rPr>
        <w:t>275</w:t>
      </w:r>
      <w:r>
        <w:rPr>
          <w:spacing w:val="-53"/>
        </w:rPr>
        <w:t xml:space="preserve"> </w:t>
      </w:r>
      <w:r>
        <w:rPr>
          <w:spacing w:val="-2"/>
        </w:rPr>
        <w:t>克热镀锌钢板冲压成形厚度</w:t>
      </w:r>
      <w:r>
        <w:rPr>
          <w:spacing w:val="-58"/>
        </w:rPr>
        <w:t xml:space="preserve"> </w:t>
      </w:r>
      <w:r>
        <w:rPr>
          <w:spacing w:val="-2"/>
        </w:rPr>
        <w:t>2.0mm，天沟</w:t>
      </w:r>
      <w:r>
        <w:t xml:space="preserve"> 的设计既满足了大降雨量的排水要求，又考</w:t>
      </w:r>
      <w:r>
        <w:rPr>
          <w:spacing w:val="-1"/>
        </w:rPr>
        <w:t>虑到了操作工人安</w:t>
      </w:r>
      <w:r>
        <w:t xml:space="preserve"> </w:t>
      </w:r>
      <w:r>
        <w:rPr>
          <w:spacing w:val="-1"/>
        </w:rPr>
        <w:t>装和维修工作的方便。</w:t>
      </w:r>
    </w:p>
    <w:p w14:paraId="45921C53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left="28" w:right="11" w:firstLine="567"/>
        <w:jc w:val="both"/>
        <w:textAlignment w:val="baseline"/>
      </w:pPr>
      <w:r>
        <w:rPr>
          <w:b/>
          <w:bCs/>
          <w:spacing w:val="-3"/>
        </w:rPr>
        <w:t>端面八字撑：</w:t>
      </w:r>
      <w:r>
        <w:rPr>
          <w:spacing w:val="-3"/>
        </w:rPr>
        <w:t>采用Φ42×2.0mm</w:t>
      </w:r>
      <w:r>
        <w:rPr>
          <w:spacing w:val="-46"/>
        </w:rPr>
        <w:t xml:space="preserve"> </w:t>
      </w:r>
      <w:r>
        <w:rPr>
          <w:spacing w:val="-3"/>
        </w:rPr>
        <w:t>热镀锌圆管，每跨</w:t>
      </w:r>
      <w:r>
        <w:rPr>
          <w:spacing w:val="-63"/>
        </w:rPr>
        <w:t xml:space="preserve"> </w:t>
      </w:r>
      <w:r>
        <w:rPr>
          <w:spacing w:val="-3"/>
        </w:rPr>
        <w:t>4</w:t>
      </w:r>
      <w:r>
        <w:rPr>
          <w:spacing w:val="-59"/>
        </w:rPr>
        <w:t xml:space="preserve"> </w:t>
      </w:r>
      <w:r>
        <w:rPr>
          <w:spacing w:val="-3"/>
        </w:rPr>
        <w:t>根。</w:t>
      </w:r>
    </w:p>
    <w:p w14:paraId="0E67F71D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left="28" w:right="11" w:firstLine="567"/>
        <w:jc w:val="both"/>
        <w:textAlignment w:val="baseline"/>
      </w:pPr>
      <w:r>
        <w:rPr>
          <w:b/>
          <w:bCs/>
          <w:spacing w:val="2"/>
        </w:rPr>
        <w:t>门</w:t>
      </w:r>
      <w:r>
        <w:rPr>
          <w:spacing w:val="2"/>
        </w:rPr>
        <w:t>：采用热镀锌方管门，上部安装滚轮；门上轨道采用铝合</w:t>
      </w:r>
      <w:r>
        <w:rPr>
          <w:spacing w:val="-2"/>
        </w:rPr>
        <w:t>金轨道+L40×40</w:t>
      </w:r>
      <w:r>
        <w:rPr>
          <w:spacing w:val="-55"/>
        </w:rPr>
        <w:t xml:space="preserve"> </w:t>
      </w:r>
      <w:r>
        <w:rPr>
          <w:spacing w:val="-2"/>
        </w:rPr>
        <w:t>角钢，温室共配置</w:t>
      </w:r>
      <w:r>
        <w:rPr>
          <w:spacing w:val="-59"/>
        </w:rPr>
        <w:t xml:space="preserve"> </w:t>
      </w:r>
      <w:r>
        <w:rPr>
          <w:rFonts w:hint="eastAsia"/>
          <w:spacing w:val="-59"/>
          <w:lang w:val="en-US" w:eastAsia="zh-CN"/>
        </w:rPr>
        <w:t>1</w:t>
      </w:r>
      <w:r>
        <w:rPr>
          <w:spacing w:val="-2"/>
        </w:rPr>
        <w:t>套双开移门，</w:t>
      </w:r>
      <w:r>
        <w:rPr>
          <w:rFonts w:hint="eastAsia"/>
          <w:spacing w:val="-2"/>
          <w:lang w:val="en-US" w:eastAsia="zh-CN"/>
        </w:rPr>
        <w:t>另一端开两个小门。</w:t>
      </w:r>
    </w:p>
    <w:p w14:paraId="50BE6304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left="28" w:right="11" w:firstLine="567"/>
        <w:jc w:val="both"/>
        <w:textAlignment w:val="baseline"/>
      </w:pPr>
      <w:r>
        <w:rPr>
          <w:b/>
          <w:bCs/>
          <w:spacing w:val="-14"/>
        </w:rPr>
        <w:t>手动卷膜开窗：</w:t>
      </w:r>
      <w:r>
        <w:rPr>
          <w:spacing w:val="-4"/>
        </w:rPr>
        <w:t>顶开窗</w:t>
      </w:r>
      <w:r>
        <w:rPr>
          <w:spacing w:val="-6"/>
        </w:rPr>
        <w:t>在温室顶部每一跨的两侧面均设二组卷膜开窗，卷起宽</w:t>
      </w:r>
      <w:r>
        <w:rPr>
          <w:spacing w:val="-7"/>
        </w:rPr>
        <w:t>度1m，</w:t>
      </w:r>
      <w:r>
        <w:t xml:space="preserve"> </w:t>
      </w:r>
      <w:r>
        <w:rPr>
          <w:spacing w:val="-1"/>
        </w:rPr>
        <w:t>采用手动卷膜开闭，温室的最外侧面不设开窗。</w:t>
      </w:r>
      <w:r>
        <w:rPr>
          <w:spacing w:val="-3"/>
        </w:rPr>
        <w:t>侧窗</w:t>
      </w:r>
      <w:r>
        <w:rPr>
          <w:spacing w:val="-2"/>
        </w:rPr>
        <w:t>温室侧墙设置手动卷膜机构，卷起高度</w:t>
      </w:r>
      <w:r>
        <w:rPr>
          <w:spacing w:val="-38"/>
        </w:rPr>
        <w:t xml:space="preserve"> </w:t>
      </w:r>
      <w:r>
        <w:rPr>
          <w:spacing w:val="-2"/>
        </w:rPr>
        <w:t>1.8m。</w:t>
      </w:r>
    </w:p>
    <w:p w14:paraId="42A24286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left="28" w:right="11" w:firstLine="567"/>
        <w:jc w:val="both"/>
        <w:textAlignment w:val="baseline"/>
      </w:pPr>
      <w:r>
        <w:rPr>
          <w:b/>
          <w:bCs/>
          <w:spacing w:val="-2"/>
        </w:rPr>
        <w:t>雨水排放系统：</w:t>
      </w:r>
      <w:r>
        <w:rPr>
          <w:spacing w:val="-2"/>
        </w:rPr>
        <w:t>温室采用热</w:t>
      </w:r>
      <w:r>
        <w:rPr>
          <w:spacing w:val="-3"/>
        </w:rPr>
        <w:t>镀锌钢质天沟，采用双向以</w:t>
      </w:r>
      <w:r>
        <w:t xml:space="preserve">  </w:t>
      </w:r>
      <w:r>
        <w:rPr>
          <w:spacing w:val="-2"/>
        </w:rPr>
        <w:t>0.25%坡度排水，雨水排放系统以最大降雨量</w:t>
      </w:r>
      <w:r>
        <w:rPr>
          <w:spacing w:val="-29"/>
        </w:rPr>
        <w:t xml:space="preserve"> </w:t>
      </w:r>
      <w:r>
        <w:rPr>
          <w:spacing w:val="-2"/>
        </w:rPr>
        <w:t>140mm/h</w:t>
      </w:r>
      <w:r>
        <w:rPr>
          <w:spacing w:val="-56"/>
        </w:rPr>
        <w:t xml:space="preserve"> </w:t>
      </w:r>
      <w:r>
        <w:rPr>
          <w:spacing w:val="-2"/>
        </w:rPr>
        <w:t>为设计</w:t>
      </w:r>
      <w:r>
        <w:t xml:space="preserve"> </w:t>
      </w:r>
      <w:r>
        <w:rPr>
          <w:spacing w:val="2"/>
        </w:rPr>
        <w:t>依据，天沟南北两端部设φ110</w:t>
      </w:r>
      <w:r>
        <w:t>mm</w:t>
      </w:r>
      <w:r>
        <w:rPr>
          <w:spacing w:val="-66"/>
        </w:rPr>
        <w:t xml:space="preserve"> </w:t>
      </w:r>
      <w:r>
        <w:rPr>
          <w:spacing w:val="2"/>
        </w:rPr>
        <w:t>优质</w:t>
      </w:r>
      <w:r>
        <w:t>PVC</w:t>
      </w:r>
      <w:r>
        <w:rPr>
          <w:spacing w:val="-52"/>
        </w:rPr>
        <w:t xml:space="preserve"> </w:t>
      </w:r>
      <w:r>
        <w:rPr>
          <w:spacing w:val="2"/>
        </w:rPr>
        <w:t>管。</w:t>
      </w:r>
    </w:p>
    <w:p w14:paraId="340004C5">
      <w:pPr>
        <w:pStyle w:val="5"/>
        <w:spacing w:before="277" w:line="223" w:lineRule="auto"/>
        <w:ind w:left="18"/>
        <w:rPr>
          <w:highlight w:val="yellow"/>
          <w:u w:val="single"/>
        </w:rPr>
      </w:pPr>
      <w:r>
        <w:rPr>
          <w:rFonts w:ascii="Times New Roman" w:hAnsi="Times New Roman" w:eastAsia="Times New Roman" w:cs="Times New Roman"/>
          <w:b/>
          <w:bCs/>
          <w:spacing w:val="-5"/>
          <w:highlight w:val="yellow"/>
          <w:u w:val="single"/>
        </w:rPr>
        <w:t>3</w:t>
      </w:r>
      <w:r>
        <w:rPr>
          <w:rFonts w:ascii="Times New Roman" w:hAnsi="Times New Roman" w:eastAsia="Times New Roman" w:cs="Times New Roman"/>
          <w:b/>
          <w:bCs/>
          <w:spacing w:val="-34"/>
          <w:highlight w:val="yellow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bCs/>
          <w:spacing w:val="-34"/>
          <w:highlight w:val="yellow"/>
          <w:u w:val="single"/>
          <w:lang w:eastAsia="zh-CN"/>
        </w:rPr>
        <w:t>、</w:t>
      </w:r>
      <w:r>
        <w:rPr>
          <w:b/>
          <w:bCs/>
          <w:spacing w:val="-5"/>
          <w:highlight w:val="yellow"/>
          <w:u w:val="single"/>
        </w:rPr>
        <w:t>覆盖材料</w:t>
      </w:r>
    </w:p>
    <w:p w14:paraId="2ABFF9E0">
      <w:pPr>
        <w:pStyle w:val="5"/>
        <w:spacing w:before="144" w:line="221" w:lineRule="auto"/>
        <w:ind w:left="30"/>
      </w:pPr>
      <w:r>
        <w:rPr>
          <w:spacing w:val="2"/>
        </w:rPr>
        <w:t>薄膜采用</w:t>
      </w:r>
      <w:r>
        <w:t>PEP</w:t>
      </w:r>
      <w:r>
        <w:rPr>
          <w:spacing w:val="-49"/>
        </w:rPr>
        <w:t xml:space="preserve"> </w:t>
      </w:r>
      <w:r>
        <w:rPr>
          <w:spacing w:val="2"/>
        </w:rPr>
        <w:t>牌温室专用无滴透明薄膜。</w:t>
      </w:r>
    </w:p>
    <w:p w14:paraId="4EAE40EA">
      <w:pPr>
        <w:pStyle w:val="5"/>
        <w:numPr>
          <w:ilvl w:val="0"/>
          <w:numId w:val="3"/>
        </w:numPr>
        <w:spacing w:before="92" w:line="242" w:lineRule="auto"/>
        <w:rPr>
          <w:spacing w:val="-3"/>
        </w:rPr>
      </w:pPr>
      <w:r>
        <w:rPr>
          <w:spacing w:val="-3"/>
        </w:rPr>
        <w:t>薄膜具有抗结露、无滴，透光率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85%</w:t>
      </w:r>
      <w:r>
        <w:rPr>
          <w:spacing w:val="-3"/>
        </w:rPr>
        <w:t>。</w:t>
      </w:r>
    </w:p>
    <w:p w14:paraId="61B86765">
      <w:pPr>
        <w:pStyle w:val="5"/>
        <w:numPr>
          <w:ilvl w:val="0"/>
          <w:numId w:val="3"/>
        </w:numPr>
        <w:spacing w:before="92" w:line="242" w:lineRule="auto"/>
      </w:pPr>
      <w:r>
        <w:rPr>
          <w:spacing w:val="-9"/>
        </w:rPr>
        <w:t>传热系数：</w:t>
      </w:r>
      <w:r>
        <w:rPr>
          <w:rFonts w:ascii="Times New Roman" w:hAnsi="Times New Roman" w:eastAsia="Times New Roman" w:cs="Times New Roman"/>
          <w:spacing w:val="-9"/>
        </w:rPr>
        <w:t>3.3W/m</w:t>
      </w:r>
      <w:r>
        <w:rPr>
          <w:rFonts w:ascii="Times New Roman" w:hAnsi="Times New Roman" w:eastAsia="Times New Roman" w:cs="Times New Roman"/>
          <w:spacing w:val="-9"/>
          <w:position w:val="8"/>
        </w:rPr>
        <w:t xml:space="preserve">2  </w:t>
      </w:r>
      <w:r>
        <w:rPr>
          <w:spacing w:val="-9"/>
        </w:rPr>
        <w:t>·</w:t>
      </w:r>
      <w:r>
        <w:rPr>
          <w:spacing w:val="-108"/>
        </w:rPr>
        <w:t xml:space="preserve"> </w:t>
      </w:r>
      <w:r>
        <w:rPr>
          <w:spacing w:val="-9"/>
        </w:rPr>
        <w:t>℃。</w:t>
      </w:r>
    </w:p>
    <w:p w14:paraId="2E759EF9">
      <w:pPr>
        <w:pStyle w:val="5"/>
        <w:numPr>
          <w:ilvl w:val="0"/>
          <w:numId w:val="3"/>
        </w:numPr>
        <w:spacing w:before="92" w:line="242" w:lineRule="auto"/>
      </w:pPr>
      <w:r>
        <w:rPr>
          <w:spacing w:val="-7"/>
        </w:rPr>
        <w:t>防紫外线、抗老化、隔热。</w:t>
      </w:r>
    </w:p>
    <w:p w14:paraId="778B6704">
      <w:pPr>
        <w:pStyle w:val="5"/>
        <w:numPr>
          <w:ilvl w:val="0"/>
          <w:numId w:val="3"/>
        </w:numPr>
        <w:spacing w:before="92" w:line="242" w:lineRule="auto"/>
      </w:pPr>
      <w:r>
        <w:rPr>
          <w:spacing w:val="-7"/>
        </w:rPr>
        <w:t>薄膜四周及顶部为厚度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0.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15mm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7"/>
        </w:rPr>
        <w:t>，质保期</w:t>
      </w:r>
      <w:r>
        <w:rPr>
          <w:spacing w:val="-56"/>
        </w:rPr>
        <w:t xml:space="preserve"> </w:t>
      </w:r>
      <w:r>
        <w:rPr>
          <w:spacing w:val="-7"/>
        </w:rPr>
        <w:t>5</w:t>
      </w:r>
      <w:r>
        <w:rPr>
          <w:spacing w:val="-58"/>
        </w:rPr>
        <w:t xml:space="preserve"> </w:t>
      </w:r>
      <w:r>
        <w:rPr>
          <w:spacing w:val="-7"/>
        </w:rPr>
        <w:t>年</w:t>
      </w:r>
    </w:p>
    <w:p w14:paraId="5B9403BD">
      <w:pPr>
        <w:pStyle w:val="5"/>
        <w:numPr>
          <w:ilvl w:val="0"/>
          <w:numId w:val="3"/>
        </w:numPr>
        <w:spacing w:before="92" w:line="242" w:lineRule="auto"/>
      </w:pPr>
      <w:r>
        <w:rPr>
          <w:spacing w:val="-3"/>
        </w:rPr>
        <w:t>薄膜采用专用卡槽、卡簧固定密封。</w:t>
      </w:r>
    </w:p>
    <w:p w14:paraId="62B43641">
      <w:pPr>
        <w:pStyle w:val="5"/>
        <w:spacing w:before="107" w:line="221" w:lineRule="auto"/>
        <w:ind w:left="20"/>
        <w:rPr>
          <w:highlight w:val="yellow"/>
          <w:u w:val="single"/>
        </w:rPr>
      </w:pPr>
      <w:r>
        <w:rPr>
          <w:rFonts w:ascii="Times New Roman" w:hAnsi="Times New Roman" w:eastAsia="Times New Roman" w:cs="Times New Roman"/>
          <w:b/>
          <w:bCs/>
          <w:spacing w:val="-6"/>
          <w:highlight w:val="yellow"/>
          <w:u w:val="single"/>
        </w:rPr>
        <w:t>4</w:t>
      </w:r>
      <w:r>
        <w:rPr>
          <w:rFonts w:ascii="Times New Roman" w:hAnsi="Times New Roman" w:eastAsia="Times New Roman" w:cs="Times New Roman"/>
          <w:b/>
          <w:bCs/>
          <w:spacing w:val="-26"/>
          <w:highlight w:val="yellow"/>
          <w:u w:val="single"/>
        </w:rPr>
        <w:t xml:space="preserve"> </w:t>
      </w:r>
      <w:r>
        <w:rPr>
          <w:b/>
          <w:bCs/>
          <w:spacing w:val="-6"/>
          <w:highlight w:val="yellow"/>
          <w:u w:val="single"/>
        </w:rPr>
        <w:t>、大棚</w:t>
      </w:r>
      <w:r>
        <w:rPr>
          <w:rFonts w:hint="eastAsia"/>
          <w:b/>
          <w:bCs/>
          <w:spacing w:val="-6"/>
          <w:highlight w:val="yellow"/>
          <w:u w:val="single"/>
          <w:lang w:val="en-US" w:eastAsia="zh-CN"/>
        </w:rPr>
        <w:t>三</w:t>
      </w:r>
      <w:r>
        <w:rPr>
          <w:b/>
          <w:bCs/>
          <w:spacing w:val="-6"/>
          <w:highlight w:val="yellow"/>
          <w:u w:val="single"/>
        </w:rPr>
        <w:t>周加</w:t>
      </w:r>
      <w:r>
        <w:rPr>
          <w:spacing w:val="-76"/>
          <w:highlight w:val="yellow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highlight w:val="yellow"/>
          <w:u w:val="single"/>
        </w:rPr>
        <w:t xml:space="preserve">20*20 </w:t>
      </w:r>
      <w:r>
        <w:rPr>
          <w:b/>
          <w:bCs/>
          <w:spacing w:val="-6"/>
          <w:highlight w:val="yellow"/>
          <w:u w:val="single"/>
        </w:rPr>
        <w:t>挡水墙，里面加一道</w:t>
      </w:r>
      <w:r>
        <w:rPr>
          <w:spacing w:val="-72"/>
          <w:highlight w:val="yellow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highlight w:val="yellow"/>
          <w:u w:val="single"/>
        </w:rPr>
        <w:t xml:space="preserve">0.04mm </w:t>
      </w:r>
      <w:r>
        <w:rPr>
          <w:b/>
          <w:bCs/>
          <w:spacing w:val="-6"/>
          <w:highlight w:val="yellow"/>
          <w:u w:val="single"/>
        </w:rPr>
        <w:t>钢筋加固。</w:t>
      </w:r>
    </w:p>
    <w:p w14:paraId="0059986E">
      <w:pPr>
        <w:spacing w:line="221" w:lineRule="auto"/>
        <w:rPr>
          <w:sz w:val="28"/>
          <w:szCs w:val="28"/>
        </w:rPr>
        <w:sectPr>
          <w:footerReference r:id="rId6" w:type="default"/>
          <w:pgSz w:w="11908" w:h="16840"/>
          <w:pgMar w:top="1431" w:right="1728" w:bottom="1162" w:left="1786" w:header="0" w:footer="998" w:gutter="0"/>
          <w:cols w:space="720" w:num="1"/>
          <w:docGrid w:linePitch="312" w:charSpace="0"/>
        </w:sectPr>
      </w:pPr>
    </w:p>
    <w:p w14:paraId="59BEC723">
      <w:pPr>
        <w:spacing w:line="91" w:lineRule="auto"/>
        <w:rPr>
          <w:rFonts w:ascii="Arial" w:hAnsi="Arial"/>
          <w:sz w:val="2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tbl>
      <w:tblPr>
        <w:tblStyle w:val="6"/>
        <w:tblW w:w="10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799"/>
        <w:gridCol w:w="2643"/>
        <w:gridCol w:w="1564"/>
        <w:gridCol w:w="715"/>
        <w:gridCol w:w="211"/>
        <w:gridCol w:w="563"/>
        <w:gridCol w:w="940"/>
        <w:gridCol w:w="951"/>
      </w:tblGrid>
      <w:tr w14:paraId="2781E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005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9994079">
            <w:pPr>
              <w:pStyle w:val="8"/>
              <w:spacing w:before="198" w:line="218" w:lineRule="auto"/>
              <w:ind w:left="2022"/>
              <w:jc w:val="both"/>
              <w:rPr>
                <w:sz w:val="36"/>
                <w:szCs w:val="36"/>
              </w:rPr>
            </w:pPr>
            <w:r>
              <w:rPr>
                <w:b/>
                <w:bCs/>
                <w:spacing w:val="-5"/>
                <w:sz w:val="36"/>
                <w:szCs w:val="36"/>
              </w:rPr>
              <w:t>GLP-832</w:t>
            </w:r>
            <w:r>
              <w:rPr>
                <w:spacing w:val="-64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-5"/>
                <w:sz w:val="36"/>
                <w:szCs w:val="36"/>
              </w:rPr>
              <w:t>型连栋塑料大棚温室材料清单</w:t>
            </w:r>
          </w:p>
        </w:tc>
      </w:tr>
      <w:tr w14:paraId="020BA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673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00"/>
            <w:noWrap/>
          </w:tcPr>
          <w:p w14:paraId="078E1F73">
            <w:pPr>
              <w:pStyle w:val="8"/>
              <w:spacing w:before="287" w:line="230" w:lineRule="auto"/>
              <w:ind w:left="112" w:right="85"/>
              <w:jc w:val="both"/>
              <w:rPr>
                <w:highlight w:val="yellow"/>
              </w:rPr>
            </w:pPr>
            <w:r>
              <w:rPr>
                <w:b/>
                <w:bCs/>
                <w:spacing w:val="-9"/>
                <w:highlight w:val="yellow"/>
              </w:rPr>
              <w:t>温室</w:t>
            </w:r>
            <w:r>
              <w:rPr>
                <w:highlight w:val="yellow"/>
              </w:rPr>
              <w:t xml:space="preserve"> </w:t>
            </w:r>
            <w:r>
              <w:rPr>
                <w:b/>
                <w:bCs/>
                <w:spacing w:val="-8"/>
                <w:highlight w:val="yellow"/>
              </w:rPr>
              <w:t>规格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</w:tcPr>
          <w:p w14:paraId="398C2F7F">
            <w:pPr>
              <w:pStyle w:val="8"/>
              <w:spacing w:before="192" w:line="221" w:lineRule="auto"/>
              <w:ind w:left="382"/>
              <w:jc w:val="both"/>
              <w:rPr>
                <w:highlight w:val="yellow"/>
              </w:rPr>
            </w:pPr>
            <w:r>
              <w:rPr>
                <w:b/>
                <w:bCs/>
                <w:spacing w:val="-7"/>
                <w:highlight w:val="yellow"/>
              </w:rPr>
              <w:t>宽度（m）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</w:tcPr>
          <w:p w14:paraId="344AD8ED">
            <w:pPr>
              <w:pStyle w:val="8"/>
              <w:spacing w:before="192" w:line="221" w:lineRule="auto"/>
              <w:ind w:left="1091"/>
              <w:jc w:val="both"/>
              <w:rPr>
                <w:highlight w:val="yellow"/>
              </w:rPr>
            </w:pPr>
            <w:r>
              <w:rPr>
                <w:b/>
                <w:bCs/>
                <w:spacing w:val="-8"/>
                <w:highlight w:val="yellow"/>
              </w:rPr>
              <w:t>长度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</w:tcPr>
          <w:p w14:paraId="3BF001C7">
            <w:pPr>
              <w:pStyle w:val="8"/>
              <w:spacing w:before="192" w:line="218" w:lineRule="auto"/>
              <w:ind w:left="252"/>
              <w:jc w:val="both"/>
              <w:rPr>
                <w:highlight w:val="yellow"/>
              </w:rPr>
            </w:pPr>
            <w:r>
              <w:rPr>
                <w:b/>
                <w:bCs/>
                <w:spacing w:val="-4"/>
                <w:highlight w:val="yellow"/>
              </w:rPr>
              <w:t>肩高（m）</w:t>
            </w:r>
          </w:p>
        </w:tc>
        <w:tc>
          <w:tcPr>
            <w:tcW w:w="9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</w:tcPr>
          <w:p w14:paraId="4F9F530B">
            <w:pPr>
              <w:pStyle w:val="8"/>
              <w:spacing w:before="38" w:line="235" w:lineRule="auto"/>
              <w:ind w:left="183" w:right="169" w:firstLine="51"/>
              <w:jc w:val="both"/>
              <w:rPr>
                <w:highlight w:val="yellow"/>
              </w:rPr>
            </w:pPr>
            <w:r>
              <w:rPr>
                <w:b/>
                <w:bCs/>
                <w:spacing w:val="-8"/>
                <w:highlight w:val="yellow"/>
              </w:rPr>
              <w:t>顶高</w:t>
            </w:r>
            <w:r>
              <w:rPr>
                <w:highlight w:val="yellow"/>
              </w:rPr>
              <w:t xml:space="preserve"> </w:t>
            </w:r>
            <w:r>
              <w:rPr>
                <w:b/>
                <w:bCs/>
                <w:spacing w:val="-14"/>
                <w:highlight w:val="yellow"/>
              </w:rPr>
              <w:t>（m）</w:t>
            </w:r>
          </w:p>
        </w:tc>
        <w:tc>
          <w:tcPr>
            <w:tcW w:w="245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</w:tcPr>
          <w:p w14:paraId="7B1F85E2">
            <w:pPr>
              <w:pStyle w:val="8"/>
              <w:spacing w:before="192" w:line="221" w:lineRule="auto"/>
              <w:ind w:firstLine="470" w:firstLineChars="200"/>
              <w:jc w:val="both"/>
              <w:rPr>
                <w:highlight w:val="yellow"/>
              </w:rPr>
            </w:pPr>
            <w:r>
              <w:rPr>
                <w:b/>
                <w:bCs/>
                <w:spacing w:val="-3"/>
                <w:highlight w:val="yellow"/>
              </w:rPr>
              <w:t>面</w:t>
            </w:r>
            <w:r>
              <w:rPr>
                <w:b/>
                <w:bCs/>
                <w:spacing w:val="-27"/>
                <w:highlight w:val="yellow"/>
              </w:rPr>
              <w:t>积（㎡）</w:t>
            </w:r>
          </w:p>
        </w:tc>
      </w:tr>
      <w:tr w14:paraId="43F44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697452B"/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</w:tcPr>
          <w:p w14:paraId="2189E828">
            <w:pPr>
              <w:pStyle w:val="8"/>
              <w:spacing w:before="111" w:line="218" w:lineRule="auto"/>
              <w:ind w:left="250"/>
              <w:jc w:val="both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8*</w:t>
            </w:r>
            <w:r>
              <w:rPr>
                <w:rFonts w:hint="eastAsia"/>
                <w:spacing w:val="-3"/>
                <w:highlight w:val="yellow"/>
                <w:lang w:val="en-US" w:eastAsia="zh-CN"/>
              </w:rPr>
              <w:t>3</w:t>
            </w:r>
            <w:r>
              <w:rPr>
                <w:spacing w:val="-50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跨=</w:t>
            </w:r>
            <w:r>
              <w:rPr>
                <w:rFonts w:hint="eastAsia"/>
                <w:spacing w:val="-3"/>
                <w:highlight w:val="yellow"/>
                <w:lang w:val="en-US" w:eastAsia="zh-CN"/>
              </w:rPr>
              <w:t>24</w:t>
            </w:r>
            <w:r>
              <w:rPr>
                <w:spacing w:val="-48"/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米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</w:tcPr>
          <w:p w14:paraId="77558E19">
            <w:pPr>
              <w:pStyle w:val="8"/>
              <w:spacing w:before="111" w:line="218" w:lineRule="auto"/>
              <w:ind w:left="251"/>
              <w:jc w:val="both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开间</w:t>
            </w:r>
            <w:r>
              <w:rPr>
                <w:spacing w:val="-41"/>
                <w:highlight w:val="yellow"/>
              </w:rPr>
              <w:t xml:space="preserve"> </w:t>
            </w:r>
            <w:r>
              <w:rPr>
                <w:spacing w:val="-6"/>
                <w:highlight w:val="yellow"/>
              </w:rPr>
              <w:t>4</w:t>
            </w:r>
            <w:r>
              <w:rPr>
                <w:spacing w:val="-53"/>
                <w:highlight w:val="yellow"/>
              </w:rPr>
              <w:t xml:space="preserve"> </w:t>
            </w:r>
            <w:r>
              <w:rPr>
                <w:spacing w:val="-6"/>
                <w:highlight w:val="yellow"/>
              </w:rPr>
              <w:t>米*</w:t>
            </w:r>
            <w:r>
              <w:rPr>
                <w:rFonts w:hint="eastAsia"/>
                <w:spacing w:val="-6"/>
                <w:highlight w:val="yellow"/>
                <w:lang w:val="en-US" w:eastAsia="zh-CN"/>
              </w:rPr>
              <w:t>16</w:t>
            </w:r>
            <w:r>
              <w:rPr>
                <w:spacing w:val="-6"/>
                <w:highlight w:val="yellow"/>
              </w:rPr>
              <w:t>间=</w:t>
            </w:r>
            <w:r>
              <w:rPr>
                <w:rFonts w:hint="eastAsia"/>
                <w:spacing w:val="-6"/>
                <w:highlight w:val="yellow"/>
                <w:lang w:val="en-US" w:eastAsia="zh-CN"/>
              </w:rPr>
              <w:t>64</w:t>
            </w:r>
            <w:r>
              <w:rPr>
                <w:spacing w:val="-53"/>
                <w:highlight w:val="yellow"/>
              </w:rPr>
              <w:t xml:space="preserve"> </w:t>
            </w:r>
            <w:r>
              <w:rPr>
                <w:spacing w:val="-6"/>
                <w:highlight w:val="yellow"/>
              </w:rPr>
              <w:t>米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</w:tcPr>
          <w:p w14:paraId="2F84D92F">
            <w:pPr>
              <w:pStyle w:val="8"/>
              <w:spacing w:before="149" w:line="182" w:lineRule="auto"/>
              <w:ind w:left="617"/>
              <w:jc w:val="both"/>
              <w:rPr>
                <w:rFonts w:eastAsia="宋体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2.5</w:t>
            </w:r>
          </w:p>
        </w:tc>
        <w:tc>
          <w:tcPr>
            <w:tcW w:w="9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</w:tcPr>
          <w:p w14:paraId="06FC3D7E">
            <w:pPr>
              <w:pStyle w:val="8"/>
              <w:spacing w:before="149" w:line="182" w:lineRule="auto"/>
              <w:ind w:left="239"/>
              <w:jc w:val="both"/>
              <w:rPr>
                <w:rFonts w:eastAsia="宋体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4.5</w:t>
            </w:r>
          </w:p>
        </w:tc>
        <w:tc>
          <w:tcPr>
            <w:tcW w:w="245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</w:tcPr>
          <w:p w14:paraId="0A994ECD">
            <w:pPr>
              <w:pStyle w:val="8"/>
              <w:spacing w:before="147" w:line="185" w:lineRule="auto"/>
              <w:ind w:left="46" w:firstLine="720" w:firstLineChars="300"/>
              <w:jc w:val="both"/>
              <w:rPr>
                <w:rFonts w:eastAsia="宋体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1536</w:t>
            </w:r>
          </w:p>
        </w:tc>
      </w:tr>
      <w:tr w14:paraId="3E283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</w:tcPr>
          <w:p w14:paraId="190A311B">
            <w:pPr>
              <w:pStyle w:val="8"/>
              <w:spacing w:before="201" w:line="185" w:lineRule="exact"/>
              <w:ind w:left="235"/>
              <w:jc w:val="both"/>
              <w:rPr>
                <w:highlight w:val="yellow"/>
              </w:rPr>
            </w:pPr>
            <w:r>
              <w:rPr>
                <w:b/>
                <w:bCs/>
                <w:spacing w:val="-3"/>
                <w:position w:val="-5"/>
                <w:highlight w:val="yellow"/>
              </w:rPr>
              <w:t>一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</w:tcPr>
          <w:p w14:paraId="43D684F1">
            <w:pPr>
              <w:pStyle w:val="8"/>
              <w:spacing w:before="111" w:line="221" w:lineRule="auto"/>
              <w:ind w:left="184"/>
              <w:jc w:val="both"/>
              <w:rPr>
                <w:highlight w:val="yellow"/>
              </w:rPr>
            </w:pPr>
            <w:r>
              <w:rPr>
                <w:b/>
                <w:bCs/>
                <w:spacing w:val="-3"/>
                <w:highlight w:val="yellow"/>
              </w:rPr>
              <w:t>温室主体钢架</w:t>
            </w:r>
          </w:p>
        </w:tc>
        <w:tc>
          <w:tcPr>
            <w:tcW w:w="49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BFBFBF" w:sz="8" w:space="0"/>
            </w:tcBorders>
            <w:shd w:val="clear" w:color="auto" w:fill="FFFF00"/>
            <w:noWrap/>
          </w:tcPr>
          <w:p w14:paraId="6808A7E1">
            <w:pPr>
              <w:pStyle w:val="8"/>
              <w:spacing w:before="111" w:line="218" w:lineRule="auto"/>
              <w:ind w:left="3442"/>
              <w:jc w:val="both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共一组</w:t>
            </w:r>
          </w:p>
        </w:tc>
        <w:tc>
          <w:tcPr>
            <w:tcW w:w="2665" w:type="dxa"/>
            <w:gridSpan w:val="4"/>
            <w:tcBorders>
              <w:top w:val="single" w:color="000000" w:sz="2" w:space="0"/>
              <w:left w:val="single" w:color="BFBFBF" w:sz="8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</w:tcPr>
          <w:p w14:paraId="40CD417D">
            <w:pPr>
              <w:jc w:val="both"/>
              <w:rPr>
                <w:rFonts w:ascii="Arial" w:hAnsi="Arial"/>
                <w:sz w:val="21"/>
                <w:highlight w:val="yellow"/>
              </w:rPr>
            </w:pPr>
          </w:p>
        </w:tc>
      </w:tr>
      <w:tr w14:paraId="67FB4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24F37FD">
            <w:pPr>
              <w:pStyle w:val="8"/>
              <w:spacing w:before="78" w:line="221" w:lineRule="auto"/>
              <w:ind w:left="110"/>
              <w:jc w:val="both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B4C516C">
            <w:pPr>
              <w:pStyle w:val="8"/>
              <w:spacing w:before="78" w:line="223" w:lineRule="auto"/>
              <w:ind w:left="687"/>
              <w:jc w:val="both"/>
            </w:pPr>
            <w:r>
              <w:rPr>
                <w:b/>
                <w:bCs/>
                <w:spacing w:val="-18"/>
              </w:rPr>
              <w:t>品名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A16C8E9">
            <w:pPr>
              <w:pStyle w:val="8"/>
              <w:spacing w:before="78" w:line="218" w:lineRule="auto"/>
              <w:ind w:left="493"/>
              <w:jc w:val="both"/>
            </w:pPr>
            <w:r>
              <w:rPr>
                <w:b/>
                <w:bCs/>
                <w:spacing w:val="-4"/>
              </w:rPr>
              <w:t>型号规格及说明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11E0E64">
            <w:pPr>
              <w:pStyle w:val="8"/>
              <w:spacing w:before="77" w:line="218" w:lineRule="auto"/>
              <w:ind w:left="210"/>
              <w:jc w:val="both"/>
            </w:pPr>
            <w:r>
              <w:rPr>
                <w:b/>
                <w:bCs/>
                <w:spacing w:val="-8"/>
              </w:rPr>
              <w:t>品牌或材质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E217AC1">
            <w:pPr>
              <w:pStyle w:val="8"/>
              <w:spacing w:before="78" w:line="221" w:lineRule="auto"/>
              <w:ind w:left="178"/>
              <w:jc w:val="both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01EAB71">
            <w:pPr>
              <w:pStyle w:val="8"/>
              <w:spacing w:before="78" w:line="218" w:lineRule="auto"/>
              <w:ind w:firstLine="223" w:firstLineChars="100"/>
              <w:jc w:val="both"/>
            </w:pPr>
            <w:r>
              <w:rPr>
                <w:b/>
                <w:bCs/>
                <w:spacing w:val="-9"/>
              </w:rPr>
              <w:t>数量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</w:tcPr>
          <w:p w14:paraId="6DE06312">
            <w:pPr>
              <w:pStyle w:val="8"/>
              <w:spacing w:before="78" w:line="221" w:lineRule="auto"/>
              <w:ind w:firstLine="241" w:firstLineChars="100"/>
              <w:jc w:val="both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单价</w:t>
            </w: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</w:tcPr>
          <w:p w14:paraId="2A17AE94">
            <w:pPr>
              <w:pStyle w:val="8"/>
              <w:spacing w:before="78" w:line="221" w:lineRule="auto"/>
              <w:ind w:firstLine="241" w:firstLineChars="100"/>
              <w:jc w:val="both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合计</w:t>
            </w:r>
          </w:p>
        </w:tc>
      </w:tr>
      <w:tr w14:paraId="523AE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58F3882">
            <w:pPr>
              <w:pStyle w:val="8"/>
              <w:spacing w:before="110" w:line="185" w:lineRule="auto"/>
              <w:ind w:left="311"/>
              <w:jc w:val="both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5D485E7">
            <w:pPr>
              <w:pStyle w:val="8"/>
              <w:spacing w:before="74" w:line="218" w:lineRule="auto"/>
              <w:ind w:left="549"/>
              <w:jc w:val="both"/>
            </w:pPr>
            <w:r>
              <w:rPr>
                <w:spacing w:val="-4"/>
              </w:rPr>
              <w:t>预埋件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EF7C284">
            <w:pPr>
              <w:pStyle w:val="8"/>
              <w:spacing w:before="73" w:line="221" w:lineRule="auto"/>
              <w:ind w:left="736"/>
              <w:jc w:val="both"/>
            </w:pPr>
            <w:r>
              <w:rPr>
                <w:spacing w:val="-10"/>
              </w:rPr>
              <w:t>￠10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螺纹钢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0530E8F">
            <w:pPr>
              <w:pStyle w:val="8"/>
              <w:spacing w:before="74" w:line="218" w:lineRule="auto"/>
              <w:ind w:left="553"/>
              <w:jc w:val="both"/>
            </w:pPr>
            <w:r>
              <w:rPr>
                <w:spacing w:val="-4"/>
              </w:rPr>
              <w:t>钢筋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7899280">
            <w:pPr>
              <w:pStyle w:val="8"/>
              <w:spacing w:before="74" w:line="218" w:lineRule="auto"/>
              <w:ind w:left="296"/>
              <w:jc w:val="both"/>
            </w:pPr>
            <w:r>
              <w:t>个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538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3ED9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BC3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02F24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EE14EFE">
            <w:pPr>
              <w:pStyle w:val="8"/>
              <w:spacing w:before="116" w:line="182" w:lineRule="auto"/>
              <w:ind w:left="297"/>
              <w:jc w:val="both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AC19553">
            <w:pPr>
              <w:pStyle w:val="8"/>
              <w:spacing w:before="78" w:line="221" w:lineRule="auto"/>
              <w:ind w:left="309"/>
              <w:jc w:val="both"/>
            </w:pPr>
            <w:r>
              <w:rPr>
                <w:spacing w:val="-3"/>
              </w:rPr>
              <w:t>温室主立柱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EED783E">
            <w:pPr>
              <w:pStyle w:val="8"/>
              <w:spacing w:before="78" w:line="240" w:lineRule="auto"/>
              <w:ind w:left="155"/>
              <w:jc w:val="both"/>
            </w:pPr>
            <w:r>
              <w:rPr>
                <w:spacing w:val="-3"/>
              </w:rPr>
              <w:t>□</w:t>
            </w:r>
            <w:r>
              <w:rPr>
                <w:rFonts w:hint="eastAsia"/>
                <w:spacing w:val="-3"/>
                <w:lang w:val="en-US" w:eastAsia="zh-CN"/>
              </w:rPr>
              <w:t>6</w:t>
            </w:r>
            <w:r>
              <w:rPr>
                <w:spacing w:val="-3"/>
              </w:rPr>
              <w:t>0×</w:t>
            </w:r>
            <w:r>
              <w:rPr>
                <w:rFonts w:hint="eastAsia"/>
                <w:spacing w:val="-3"/>
                <w:lang w:val="en-US" w:eastAsia="zh-CN"/>
              </w:rPr>
              <w:t>8</w:t>
            </w:r>
            <w:r>
              <w:rPr>
                <w:spacing w:val="-3"/>
              </w:rPr>
              <w:t>0×2.5×</w:t>
            </w:r>
            <w:r>
              <w:rPr>
                <w:rFonts w:hint="eastAsia"/>
                <w:spacing w:val="-3"/>
                <w:lang w:val="en-US" w:eastAsia="zh-CN"/>
              </w:rPr>
              <w:t>25</w:t>
            </w:r>
            <w:r>
              <w:rPr>
                <w:spacing w:val="-3"/>
              </w:rPr>
              <w:t>00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17004EA">
            <w:pPr>
              <w:pStyle w:val="8"/>
              <w:spacing w:before="78" w:line="218" w:lineRule="auto"/>
              <w:ind w:left="79"/>
              <w:jc w:val="both"/>
            </w:pPr>
            <w:r>
              <w:rPr>
                <w:spacing w:val="-3"/>
              </w:rPr>
              <w:t>热镀锌矩形管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DA760D4">
            <w:pPr>
              <w:pStyle w:val="8"/>
              <w:spacing w:before="78" w:line="221" w:lineRule="auto"/>
              <w:ind w:left="296"/>
              <w:jc w:val="both"/>
            </w:pPr>
            <w:r>
              <w:t>根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268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522B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694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6B19C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2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2CAE08F">
            <w:pPr>
              <w:pStyle w:val="8"/>
              <w:spacing w:before="116" w:line="182" w:lineRule="auto"/>
              <w:ind w:left="298"/>
              <w:jc w:val="both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799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 w14:paraId="19918C72">
            <w:pPr>
              <w:pStyle w:val="8"/>
              <w:spacing w:before="290" w:line="218" w:lineRule="auto"/>
              <w:ind w:left="428"/>
              <w:jc w:val="both"/>
            </w:pPr>
            <w:r>
              <w:rPr>
                <w:spacing w:val="-3"/>
              </w:rPr>
              <w:t>端面立柱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9D1F232">
            <w:pPr>
              <w:pStyle w:val="8"/>
              <w:spacing w:before="78" w:line="240" w:lineRule="auto"/>
              <w:ind w:left="217"/>
              <w:jc w:val="both"/>
            </w:pPr>
            <w:r>
              <w:rPr>
                <w:spacing w:val="-3"/>
              </w:rPr>
              <w:t>□40×60×2.0×</w:t>
            </w:r>
            <w:r>
              <w:rPr>
                <w:rFonts w:hint="eastAsia"/>
                <w:spacing w:val="-3"/>
                <w:lang w:val="en-US" w:eastAsia="zh-CN"/>
              </w:rPr>
              <w:t>43</w:t>
            </w:r>
            <w:r>
              <w:rPr>
                <w:spacing w:val="-3"/>
              </w:rPr>
              <w:t>00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67A52C0">
            <w:pPr>
              <w:pStyle w:val="8"/>
              <w:spacing w:before="78" w:line="218" w:lineRule="auto"/>
              <w:ind w:left="79"/>
              <w:jc w:val="both"/>
            </w:pPr>
            <w:r>
              <w:rPr>
                <w:spacing w:val="-3"/>
              </w:rPr>
              <w:t>热镀锌矩形管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A57D865">
            <w:pPr>
              <w:pStyle w:val="8"/>
              <w:spacing w:before="78" w:line="221" w:lineRule="auto"/>
              <w:ind w:left="296"/>
              <w:jc w:val="both"/>
            </w:pPr>
            <w:r>
              <w:t>根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8AA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1D9F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620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2E240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A6B50D4">
            <w:pPr>
              <w:pStyle w:val="8"/>
              <w:spacing w:before="116" w:line="182" w:lineRule="auto"/>
              <w:ind w:left="293"/>
              <w:jc w:val="both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79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91A1640"/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72C5E01">
            <w:pPr>
              <w:pStyle w:val="8"/>
              <w:spacing w:before="78" w:line="240" w:lineRule="auto"/>
              <w:ind w:left="217"/>
              <w:jc w:val="both"/>
              <w:rPr>
                <w:rFonts w:ascii="Arial" w:hAnsi="Arial"/>
                <w:sz w:val="21"/>
              </w:rPr>
            </w:pPr>
            <w:r>
              <w:rPr>
                <w:spacing w:val="-3"/>
              </w:rPr>
              <w:t>□30×40×1.5×3</w:t>
            </w:r>
            <w:r>
              <w:rPr>
                <w:rFonts w:hint="eastAsia"/>
                <w:spacing w:val="-3"/>
                <w:lang w:val="en-US" w:eastAsia="zh-CN"/>
              </w:rPr>
              <w:t>5</w:t>
            </w:r>
            <w:r>
              <w:rPr>
                <w:spacing w:val="-3"/>
              </w:rPr>
              <w:t>00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2F2279A">
            <w:pPr>
              <w:pStyle w:val="8"/>
              <w:spacing w:before="78" w:line="218" w:lineRule="auto"/>
              <w:ind w:left="199"/>
              <w:jc w:val="both"/>
            </w:pPr>
            <w:r>
              <w:rPr>
                <w:spacing w:val="-3"/>
              </w:rPr>
              <w:t>热镀锌圆管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B91079B">
            <w:pPr>
              <w:pStyle w:val="8"/>
              <w:spacing w:before="78" w:line="221" w:lineRule="auto"/>
              <w:ind w:left="296"/>
              <w:jc w:val="both"/>
            </w:pPr>
            <w:r>
              <w:t>根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5A6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2143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C6E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15B73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FD1E3DC">
            <w:pPr>
              <w:pStyle w:val="8"/>
              <w:spacing w:before="118" w:line="182" w:lineRule="auto"/>
              <w:ind w:left="298"/>
              <w:jc w:val="both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EFB218D">
            <w:pPr>
              <w:pStyle w:val="8"/>
              <w:spacing w:before="81" w:line="223" w:lineRule="auto"/>
              <w:ind w:left="250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端面水平横梁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84921CB">
            <w:pPr>
              <w:pStyle w:val="8"/>
              <w:spacing w:before="78" w:line="240" w:lineRule="auto"/>
              <w:ind w:left="337"/>
              <w:jc w:val="both"/>
            </w:pPr>
            <w:r>
              <w:rPr>
                <w:spacing w:val="-3"/>
              </w:rPr>
              <w:t>□40×60×2×8000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2B20926">
            <w:pPr>
              <w:pStyle w:val="8"/>
              <w:spacing w:before="78" w:line="218" w:lineRule="auto"/>
              <w:ind w:left="79"/>
              <w:jc w:val="both"/>
            </w:pPr>
            <w:r>
              <w:rPr>
                <w:spacing w:val="-3"/>
              </w:rPr>
              <w:t>热镀锌矩形管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58E1871">
            <w:pPr>
              <w:pStyle w:val="8"/>
              <w:spacing w:before="78" w:line="221" w:lineRule="auto"/>
              <w:ind w:left="296"/>
              <w:jc w:val="both"/>
            </w:pPr>
            <w:r>
              <w:t>根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19E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5C0B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757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051DA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6232AF7">
            <w:pPr>
              <w:pStyle w:val="8"/>
              <w:spacing w:before="117" w:line="182" w:lineRule="auto"/>
              <w:ind w:left="296"/>
              <w:jc w:val="both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51476C0">
            <w:pPr>
              <w:pStyle w:val="8"/>
              <w:spacing w:before="86" w:line="223" w:lineRule="auto"/>
              <w:ind w:left="276"/>
              <w:jc w:val="both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内部水平横梁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5F40D8B">
            <w:pPr>
              <w:pStyle w:val="8"/>
              <w:spacing w:before="78" w:line="240" w:lineRule="auto"/>
              <w:ind w:left="337"/>
              <w:jc w:val="both"/>
            </w:pPr>
            <w:r>
              <w:rPr>
                <w:spacing w:val="-3"/>
              </w:rPr>
              <w:t>□40×60×2×8000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143665E">
            <w:pPr>
              <w:pStyle w:val="8"/>
              <w:spacing w:before="78" w:line="218" w:lineRule="auto"/>
              <w:ind w:left="79"/>
              <w:jc w:val="both"/>
            </w:pPr>
            <w:r>
              <w:rPr>
                <w:spacing w:val="-3"/>
              </w:rPr>
              <w:t>热镀锌矩形管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62C986D">
            <w:pPr>
              <w:pStyle w:val="8"/>
              <w:spacing w:before="79" w:line="221" w:lineRule="auto"/>
              <w:ind w:left="296"/>
              <w:jc w:val="both"/>
            </w:pPr>
            <w:r>
              <w:t>根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763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7C49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5D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3E8AA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10FBF4B">
            <w:pPr>
              <w:pStyle w:val="8"/>
              <w:spacing w:before="118" w:line="182" w:lineRule="auto"/>
              <w:ind w:left="299"/>
              <w:jc w:val="both"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C554CF5">
            <w:pPr>
              <w:pStyle w:val="8"/>
              <w:spacing w:before="79" w:line="218" w:lineRule="auto"/>
              <w:ind w:left="190"/>
              <w:jc w:val="both"/>
            </w:pPr>
            <w:r>
              <w:rPr>
                <w:spacing w:val="-3"/>
              </w:rPr>
              <w:t>水平横梁吊撑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EC25200">
            <w:pPr>
              <w:pStyle w:val="8"/>
              <w:spacing w:before="78" w:line="240" w:lineRule="auto"/>
              <w:ind w:left="582"/>
              <w:jc w:val="both"/>
            </w:pPr>
            <w:r>
              <w:rPr>
                <w:spacing w:val="-4"/>
              </w:rPr>
              <w:t>Φ32*1.5*2000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AC3C252">
            <w:pPr>
              <w:pStyle w:val="8"/>
              <w:spacing w:before="78" w:line="218" w:lineRule="auto"/>
              <w:ind w:left="199"/>
              <w:jc w:val="both"/>
            </w:pPr>
            <w:r>
              <w:rPr>
                <w:spacing w:val="-3"/>
              </w:rPr>
              <w:t>热镀锌圆管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467CA82">
            <w:pPr>
              <w:pStyle w:val="8"/>
              <w:spacing w:before="79" w:line="221" w:lineRule="auto"/>
              <w:ind w:left="296"/>
              <w:jc w:val="both"/>
            </w:pPr>
            <w:r>
              <w:t>根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584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105D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C69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156F7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73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 w14:paraId="78998FD4">
            <w:pPr>
              <w:spacing w:line="334" w:lineRule="auto"/>
              <w:jc w:val="both"/>
              <w:rPr>
                <w:rFonts w:ascii="Arial" w:hAnsi="Arial"/>
                <w:sz w:val="21"/>
              </w:rPr>
            </w:pPr>
          </w:p>
          <w:p w14:paraId="0610EFC7">
            <w:pPr>
              <w:pStyle w:val="8"/>
              <w:spacing w:before="78" w:line="182" w:lineRule="auto"/>
              <w:ind w:left="295"/>
              <w:jc w:val="both"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1799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 w14:paraId="176F0120">
            <w:pPr>
              <w:spacing w:line="298" w:lineRule="auto"/>
              <w:jc w:val="both"/>
              <w:rPr>
                <w:rFonts w:ascii="Arial" w:hAnsi="Arial"/>
                <w:sz w:val="21"/>
              </w:rPr>
            </w:pPr>
          </w:p>
          <w:p w14:paraId="50E5D461">
            <w:pPr>
              <w:pStyle w:val="8"/>
              <w:spacing w:before="78" w:line="218" w:lineRule="auto"/>
              <w:ind w:left="427"/>
              <w:jc w:val="both"/>
            </w:pPr>
            <w:r>
              <w:rPr>
                <w:spacing w:val="-3"/>
              </w:rPr>
              <w:t>顶部纵梁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C1A8CCB">
            <w:pPr>
              <w:pStyle w:val="8"/>
              <w:spacing w:before="160" w:line="218" w:lineRule="auto"/>
              <w:ind w:left="102"/>
              <w:jc w:val="both"/>
            </w:pPr>
            <w:r>
              <w:rPr>
                <w:spacing w:val="-3"/>
              </w:rPr>
              <w:t>Φ32*1.5*5000（缩头）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C3391F1">
            <w:pPr>
              <w:pStyle w:val="8"/>
              <w:spacing w:before="160" w:line="218" w:lineRule="auto"/>
              <w:ind w:left="199"/>
              <w:jc w:val="both"/>
            </w:pPr>
            <w:r>
              <w:rPr>
                <w:spacing w:val="-3"/>
              </w:rPr>
              <w:t>热镀锌圆管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AFC5E56">
            <w:pPr>
              <w:pStyle w:val="8"/>
              <w:spacing w:before="160" w:line="221" w:lineRule="auto"/>
              <w:ind w:left="296"/>
              <w:jc w:val="both"/>
            </w:pPr>
            <w:r>
              <w:t>根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056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7ADB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E9F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0859D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075DA10"/>
        </w:tc>
        <w:tc>
          <w:tcPr>
            <w:tcW w:w="179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4837091"/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D0AA8E7">
            <w:pPr>
              <w:pStyle w:val="8"/>
              <w:spacing w:before="79" w:line="218" w:lineRule="auto"/>
              <w:ind w:left="102"/>
              <w:jc w:val="both"/>
              <w:rPr>
                <w:rFonts w:ascii="Arial" w:hAnsi="Arial"/>
                <w:sz w:val="21"/>
              </w:rPr>
            </w:pPr>
            <w:r>
              <w:rPr>
                <w:spacing w:val="-3"/>
              </w:rPr>
              <w:t>Φ22*1.2*5000（缩头）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BDDE2A0">
            <w:pPr>
              <w:pStyle w:val="8"/>
              <w:spacing w:before="79" w:line="218" w:lineRule="auto"/>
              <w:ind w:left="199"/>
              <w:jc w:val="both"/>
            </w:pPr>
            <w:r>
              <w:rPr>
                <w:spacing w:val="-3"/>
              </w:rPr>
              <w:t>热镀锌圆管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CF16A7D">
            <w:pPr>
              <w:pStyle w:val="8"/>
              <w:spacing w:before="80" w:line="221" w:lineRule="auto"/>
              <w:ind w:left="296"/>
              <w:jc w:val="both"/>
            </w:pPr>
            <w:r>
              <w:t>根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4B2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76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2813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AC8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3C0F4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8B6AC83">
            <w:pPr>
              <w:pStyle w:val="8"/>
              <w:spacing w:before="118" w:line="182" w:lineRule="auto"/>
              <w:ind w:left="295"/>
              <w:jc w:val="both"/>
            </w:pP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A9BD8FB">
            <w:pPr>
              <w:pStyle w:val="8"/>
              <w:spacing w:before="80" w:line="218" w:lineRule="auto"/>
              <w:ind w:left="305"/>
              <w:jc w:val="both"/>
            </w:pPr>
            <w:r>
              <w:rPr>
                <w:spacing w:val="-2"/>
              </w:rPr>
              <w:t>侧面副立柱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13C4F51">
            <w:pPr>
              <w:pStyle w:val="8"/>
              <w:spacing w:before="79" w:line="240" w:lineRule="auto"/>
              <w:ind w:left="582"/>
              <w:jc w:val="both"/>
            </w:pPr>
            <w:r>
              <w:rPr>
                <w:spacing w:val="-4"/>
              </w:rPr>
              <w:t>Φ32*1.5*</w:t>
            </w:r>
            <w:r>
              <w:rPr>
                <w:rFonts w:hint="eastAsia"/>
                <w:spacing w:val="-4"/>
                <w:lang w:val="en-US" w:eastAsia="zh-CN"/>
              </w:rPr>
              <w:t>28</w:t>
            </w:r>
            <w:r>
              <w:rPr>
                <w:spacing w:val="-4"/>
              </w:rPr>
              <w:t>00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CDFD8B5">
            <w:pPr>
              <w:pStyle w:val="8"/>
              <w:spacing w:before="79" w:line="218" w:lineRule="auto"/>
              <w:ind w:left="199"/>
              <w:jc w:val="both"/>
            </w:pPr>
            <w:r>
              <w:rPr>
                <w:spacing w:val="-3"/>
              </w:rPr>
              <w:t>热镀锌圆管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91D1B72">
            <w:pPr>
              <w:pStyle w:val="8"/>
              <w:spacing w:before="80" w:line="221" w:lineRule="auto"/>
              <w:ind w:left="296"/>
              <w:jc w:val="both"/>
            </w:pPr>
            <w:r>
              <w:t>根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074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96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4661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097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0C24C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1DF2C5C">
            <w:pPr>
              <w:pStyle w:val="8"/>
              <w:spacing w:before="107" w:line="185" w:lineRule="auto"/>
              <w:ind w:left="249"/>
              <w:jc w:val="both"/>
            </w:pPr>
            <w:r>
              <w:rPr>
                <w:b/>
                <w:bCs/>
                <w:spacing w:val="-17"/>
              </w:rPr>
              <w:t>10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DB3EFE6">
            <w:pPr>
              <w:pStyle w:val="8"/>
              <w:spacing w:before="71" w:line="218" w:lineRule="auto"/>
              <w:ind w:left="670"/>
              <w:jc w:val="both"/>
            </w:pPr>
            <w:r>
              <w:rPr>
                <w:spacing w:val="-7"/>
              </w:rPr>
              <w:t>拱杆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8EB8E33">
            <w:pPr>
              <w:pStyle w:val="8"/>
              <w:spacing w:before="70" w:line="240" w:lineRule="auto"/>
              <w:ind w:left="582"/>
              <w:jc w:val="both"/>
            </w:pPr>
            <w:r>
              <w:rPr>
                <w:spacing w:val="-4"/>
              </w:rPr>
              <w:t>Φ32*1.5*4400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41B1C24">
            <w:pPr>
              <w:pStyle w:val="8"/>
              <w:spacing w:before="70" w:line="218" w:lineRule="auto"/>
              <w:ind w:left="199"/>
              <w:jc w:val="both"/>
            </w:pPr>
            <w:r>
              <w:rPr>
                <w:spacing w:val="-3"/>
              </w:rPr>
              <w:t>热镀锌圆管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17108BA">
            <w:pPr>
              <w:pStyle w:val="8"/>
              <w:spacing w:before="70" w:line="221" w:lineRule="auto"/>
              <w:ind w:left="296"/>
              <w:jc w:val="both"/>
            </w:pPr>
            <w:r>
              <w:t>根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964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390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3CD3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62A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136A5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530319C">
            <w:pPr>
              <w:pStyle w:val="8"/>
              <w:spacing w:before="117" w:line="185" w:lineRule="auto"/>
              <w:ind w:left="249"/>
              <w:jc w:val="both"/>
            </w:pPr>
            <w:r>
              <w:rPr>
                <w:b/>
                <w:bCs/>
                <w:spacing w:val="-17"/>
              </w:rPr>
              <w:t>11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65C52C2">
            <w:pPr>
              <w:pStyle w:val="8"/>
              <w:spacing w:before="81" w:line="218" w:lineRule="auto"/>
              <w:ind w:left="68"/>
              <w:jc w:val="both"/>
            </w:pPr>
            <w:r>
              <w:rPr>
                <w:spacing w:val="-2"/>
              </w:rPr>
              <w:t>端面水平八字撑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F9537A1">
            <w:pPr>
              <w:pStyle w:val="8"/>
              <w:spacing w:before="80" w:line="240" w:lineRule="auto"/>
              <w:ind w:left="582"/>
              <w:jc w:val="both"/>
            </w:pPr>
            <w:r>
              <w:rPr>
                <w:spacing w:val="-4"/>
              </w:rPr>
              <w:t>Φ42*2.0*4</w:t>
            </w:r>
            <w:r>
              <w:rPr>
                <w:rFonts w:hint="eastAsia"/>
                <w:spacing w:val="-4"/>
                <w:lang w:val="en-US" w:eastAsia="zh-CN"/>
              </w:rPr>
              <w:t>6</w:t>
            </w:r>
            <w:r>
              <w:rPr>
                <w:spacing w:val="-4"/>
              </w:rPr>
              <w:t>00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D30A91E">
            <w:pPr>
              <w:pStyle w:val="8"/>
              <w:spacing w:before="80" w:line="218" w:lineRule="auto"/>
              <w:ind w:left="199"/>
              <w:jc w:val="both"/>
            </w:pPr>
            <w:r>
              <w:rPr>
                <w:spacing w:val="-3"/>
              </w:rPr>
              <w:t>热镀锌圆管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03FC08C">
            <w:pPr>
              <w:pStyle w:val="8"/>
              <w:spacing w:before="81" w:line="221" w:lineRule="auto"/>
              <w:ind w:left="296"/>
              <w:jc w:val="both"/>
            </w:pPr>
            <w:r>
              <w:t>根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BB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35CB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62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44873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0A1D186">
            <w:pPr>
              <w:pStyle w:val="8"/>
              <w:spacing w:before="117" w:line="185" w:lineRule="auto"/>
              <w:ind w:left="249"/>
              <w:jc w:val="both"/>
            </w:pPr>
            <w:r>
              <w:rPr>
                <w:b/>
                <w:bCs/>
                <w:spacing w:val="-17"/>
              </w:rPr>
              <w:t>12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940EE94">
            <w:pPr>
              <w:pStyle w:val="8"/>
              <w:spacing w:before="81" w:line="218" w:lineRule="auto"/>
              <w:ind w:left="187"/>
              <w:jc w:val="both"/>
            </w:pPr>
            <w:r>
              <w:rPr>
                <w:spacing w:val="-2"/>
              </w:rPr>
              <w:t>立柱拉筋总成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C43CDCF">
            <w:pPr>
              <w:pStyle w:val="8"/>
              <w:spacing w:before="81" w:line="221" w:lineRule="auto"/>
              <w:ind w:left="736"/>
              <w:jc w:val="both"/>
            </w:pPr>
            <w:r>
              <w:rPr>
                <w:spacing w:val="-10"/>
              </w:rPr>
              <w:t>￠10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螺纹钢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538F709">
            <w:pPr>
              <w:pStyle w:val="8"/>
              <w:spacing w:before="80" w:line="218" w:lineRule="auto"/>
              <w:ind w:left="199"/>
              <w:jc w:val="both"/>
            </w:pPr>
            <w:r>
              <w:rPr>
                <w:spacing w:val="-3"/>
              </w:rPr>
              <w:t>热镀锌钢筋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C89260D">
            <w:pPr>
              <w:pStyle w:val="8"/>
              <w:spacing w:before="81" w:line="221" w:lineRule="auto"/>
              <w:ind w:left="296"/>
              <w:jc w:val="both"/>
            </w:pPr>
            <w:r>
              <w:t>根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8AE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45D9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056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05DF3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8A5CEFD">
            <w:pPr>
              <w:pStyle w:val="8"/>
              <w:spacing w:before="112" w:line="185" w:lineRule="auto"/>
              <w:ind w:left="249"/>
              <w:jc w:val="both"/>
            </w:pPr>
            <w:r>
              <w:rPr>
                <w:b/>
                <w:bCs/>
                <w:spacing w:val="-17"/>
              </w:rPr>
              <w:t>13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F22A485">
            <w:pPr>
              <w:pStyle w:val="8"/>
              <w:spacing w:before="76" w:line="218" w:lineRule="auto"/>
              <w:ind w:left="549"/>
              <w:jc w:val="both"/>
            </w:pPr>
            <w:r>
              <w:rPr>
                <w:spacing w:val="-4"/>
              </w:rPr>
              <w:t>卷膜杆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33EFCF2">
            <w:pPr>
              <w:pStyle w:val="8"/>
              <w:spacing w:before="75" w:line="218" w:lineRule="auto"/>
              <w:ind w:left="222"/>
              <w:jc w:val="both"/>
            </w:pPr>
            <w:r>
              <w:rPr>
                <w:spacing w:val="-3"/>
              </w:rPr>
              <w:t>Φ22*1.2*5100(缩头)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D3E729F">
            <w:pPr>
              <w:pStyle w:val="8"/>
              <w:spacing w:before="75" w:line="218" w:lineRule="auto"/>
              <w:ind w:left="199"/>
              <w:jc w:val="both"/>
            </w:pPr>
            <w:r>
              <w:rPr>
                <w:spacing w:val="-3"/>
              </w:rPr>
              <w:t>热镀锌圆管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350E3DC">
            <w:pPr>
              <w:pStyle w:val="8"/>
              <w:spacing w:before="76" w:line="221" w:lineRule="auto"/>
              <w:ind w:left="296"/>
              <w:jc w:val="both"/>
            </w:pPr>
            <w:r>
              <w:t>根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854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85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1370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8B7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6E56B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D7EFE3C">
            <w:pPr>
              <w:pStyle w:val="8"/>
              <w:spacing w:before="117" w:line="185" w:lineRule="auto"/>
              <w:ind w:left="249"/>
              <w:jc w:val="both"/>
            </w:pPr>
            <w:r>
              <w:rPr>
                <w:b/>
                <w:bCs/>
                <w:spacing w:val="-17"/>
              </w:rPr>
              <w:t>14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8FAD947">
            <w:pPr>
              <w:pStyle w:val="8"/>
              <w:spacing w:before="81" w:line="221" w:lineRule="auto"/>
              <w:ind w:left="307"/>
              <w:jc w:val="both"/>
            </w:pPr>
            <w:r>
              <w:rPr>
                <w:spacing w:val="-2"/>
              </w:rPr>
              <w:t>手动卷膜器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BBE5D6A">
            <w:pPr>
              <w:pStyle w:val="8"/>
              <w:spacing w:before="80" w:line="240" w:lineRule="auto"/>
              <w:ind w:left="582"/>
              <w:jc w:val="both"/>
            </w:pPr>
            <w:r>
              <w:rPr>
                <w:spacing w:val="-4"/>
              </w:rPr>
              <w:t>Φ22*1.2*1800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18CEDF3">
            <w:pPr>
              <w:pStyle w:val="8"/>
              <w:spacing w:before="80" w:line="218" w:lineRule="auto"/>
              <w:ind w:left="199"/>
              <w:jc w:val="both"/>
            </w:pPr>
            <w:r>
              <w:rPr>
                <w:spacing w:val="-3"/>
              </w:rPr>
              <w:t>热镀锌圆管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91910B9">
            <w:pPr>
              <w:pStyle w:val="8"/>
              <w:spacing w:before="81" w:line="221" w:lineRule="auto"/>
              <w:ind w:left="297"/>
              <w:jc w:val="both"/>
            </w:pPr>
            <w:r>
              <w:t>套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5D7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469D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07A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138AB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C1EFE93">
            <w:pPr>
              <w:pStyle w:val="8"/>
              <w:spacing w:before="117" w:line="185" w:lineRule="auto"/>
              <w:ind w:left="249"/>
              <w:jc w:val="both"/>
            </w:pPr>
            <w:r>
              <w:rPr>
                <w:b/>
                <w:bCs/>
                <w:spacing w:val="-17"/>
              </w:rPr>
              <w:t>19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295BF46">
            <w:pPr>
              <w:pStyle w:val="8"/>
              <w:spacing w:before="81" w:line="221" w:lineRule="auto"/>
              <w:ind w:left="672"/>
              <w:jc w:val="both"/>
            </w:pPr>
            <w:r>
              <w:rPr>
                <w:spacing w:val="-8"/>
              </w:rPr>
              <w:t>天沟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A5EA28B">
            <w:pPr>
              <w:pStyle w:val="8"/>
              <w:spacing w:before="80" w:line="214" w:lineRule="auto"/>
              <w:ind w:left="490"/>
              <w:jc w:val="both"/>
            </w:pPr>
            <w:r>
              <w:rPr>
                <w:spacing w:val="-1"/>
              </w:rPr>
              <w:t>4000*2.0mm275g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DEA2D34">
            <w:pPr>
              <w:pStyle w:val="8"/>
              <w:spacing w:before="80" w:line="218" w:lineRule="auto"/>
              <w:ind w:left="199"/>
              <w:jc w:val="both"/>
            </w:pPr>
            <w:r>
              <w:rPr>
                <w:spacing w:val="-3"/>
              </w:rPr>
              <w:t>热镀锌钢板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1D1BB96">
            <w:pPr>
              <w:pStyle w:val="8"/>
              <w:spacing w:before="81" w:line="218" w:lineRule="auto"/>
              <w:ind w:left="298"/>
              <w:jc w:val="both"/>
            </w:pPr>
            <w:r>
              <w:t>条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8FE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64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26AE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34B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59A53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DAF991E">
            <w:pPr>
              <w:pStyle w:val="8"/>
              <w:spacing w:before="119" w:line="182" w:lineRule="auto"/>
              <w:ind w:left="234"/>
              <w:jc w:val="both"/>
            </w:pPr>
            <w:r>
              <w:rPr>
                <w:b/>
                <w:bCs/>
                <w:spacing w:val="-9"/>
              </w:rPr>
              <w:t>20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447832F">
            <w:pPr>
              <w:pStyle w:val="8"/>
              <w:spacing w:before="81" w:line="221" w:lineRule="auto"/>
              <w:ind w:left="312"/>
              <w:jc w:val="both"/>
            </w:pPr>
            <w:r>
              <w:rPr>
                <w:spacing w:val="-3"/>
              </w:rPr>
              <w:t>天沟小托架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6CBB144">
            <w:pPr>
              <w:pStyle w:val="8"/>
              <w:spacing w:before="80" w:line="214" w:lineRule="auto"/>
              <w:ind w:left="382"/>
              <w:jc w:val="both"/>
            </w:pPr>
            <w:r>
              <w:rPr>
                <w:spacing w:val="-4"/>
              </w:rPr>
              <w:t>小托架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2.0mm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275g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A76A811">
            <w:pPr>
              <w:pStyle w:val="8"/>
              <w:spacing w:before="80" w:line="218" w:lineRule="auto"/>
              <w:ind w:left="199"/>
              <w:jc w:val="both"/>
            </w:pPr>
            <w:r>
              <w:rPr>
                <w:spacing w:val="-3"/>
              </w:rPr>
              <w:t>热镀锌钢板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C098E44">
            <w:pPr>
              <w:pStyle w:val="8"/>
              <w:spacing w:before="81" w:line="221" w:lineRule="auto"/>
              <w:ind w:left="296"/>
              <w:jc w:val="both"/>
            </w:pPr>
            <w:r>
              <w:t>根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29B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2410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7E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78B85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983A362">
            <w:pPr>
              <w:pStyle w:val="8"/>
              <w:spacing w:before="118" w:line="185" w:lineRule="auto"/>
              <w:ind w:left="234"/>
              <w:jc w:val="both"/>
            </w:pPr>
            <w:r>
              <w:rPr>
                <w:b/>
                <w:bCs/>
                <w:spacing w:val="-9"/>
              </w:rPr>
              <w:t>21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3A39AAE">
            <w:pPr>
              <w:pStyle w:val="8"/>
              <w:spacing w:before="81" w:line="221" w:lineRule="auto"/>
              <w:ind w:left="668"/>
              <w:jc w:val="both"/>
            </w:pPr>
            <w:r>
              <w:rPr>
                <w:spacing w:val="-6"/>
              </w:rPr>
              <w:t>移门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5026C75">
            <w:pPr>
              <w:pStyle w:val="8"/>
              <w:spacing w:before="81" w:line="218" w:lineRule="auto"/>
              <w:ind w:left="451"/>
              <w:jc w:val="both"/>
            </w:pPr>
            <w:r>
              <w:rPr>
                <w:spacing w:val="-6"/>
              </w:rPr>
              <w:t>1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米宽×2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米高，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4149EC4">
            <w:pPr>
              <w:pStyle w:val="8"/>
              <w:spacing w:before="81" w:line="218" w:lineRule="auto"/>
              <w:ind w:left="436"/>
              <w:jc w:val="both"/>
            </w:pPr>
            <w:r>
              <w:rPr>
                <w:spacing w:val="-4"/>
              </w:rPr>
              <w:t>方管门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1EFE3D4">
            <w:pPr>
              <w:pStyle w:val="8"/>
              <w:spacing w:before="82" w:line="221" w:lineRule="auto"/>
              <w:ind w:left="296"/>
              <w:jc w:val="both"/>
            </w:pPr>
            <w:r>
              <w:t>扇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403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28AB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DDC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7D9C5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F7C6C0D">
            <w:pPr>
              <w:pStyle w:val="8"/>
              <w:spacing w:before="114" w:line="182" w:lineRule="auto"/>
              <w:ind w:left="234"/>
              <w:jc w:val="both"/>
            </w:pPr>
            <w:r>
              <w:rPr>
                <w:b/>
                <w:bCs/>
                <w:spacing w:val="-9"/>
              </w:rPr>
              <w:t>22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63C76DB">
            <w:pPr>
              <w:pStyle w:val="8"/>
              <w:spacing w:before="76" w:line="221" w:lineRule="auto"/>
              <w:ind w:left="454"/>
              <w:jc w:val="both"/>
            </w:pPr>
            <w:r>
              <w:rPr>
                <w:spacing w:val="-10"/>
              </w:rPr>
              <w:t>门上轨道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2D42851">
            <w:pPr>
              <w:pStyle w:val="8"/>
              <w:spacing w:before="76" w:line="218" w:lineRule="auto"/>
              <w:ind w:left="40"/>
              <w:jc w:val="both"/>
            </w:pPr>
            <w:r>
              <w:rPr>
                <w:spacing w:val="-2"/>
              </w:rPr>
              <w:t>铝合金吊轨+L40*40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角铁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76536A6">
            <w:pPr>
              <w:pStyle w:val="8"/>
              <w:spacing w:before="76" w:line="221" w:lineRule="auto"/>
              <w:ind w:left="196"/>
              <w:jc w:val="both"/>
            </w:pPr>
            <w:r>
              <w:rPr>
                <w:spacing w:val="-3"/>
              </w:rPr>
              <w:t>铝合金吊轨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35F9F99">
            <w:pPr>
              <w:pStyle w:val="8"/>
              <w:spacing w:before="76" w:line="221" w:lineRule="auto"/>
              <w:ind w:left="297"/>
              <w:jc w:val="both"/>
            </w:pPr>
            <w:r>
              <w:t>套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977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1396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7E4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43ADB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9E834FF">
            <w:pPr>
              <w:pStyle w:val="8"/>
              <w:spacing w:before="119" w:line="182" w:lineRule="auto"/>
              <w:ind w:left="234"/>
              <w:jc w:val="both"/>
            </w:pPr>
            <w:r>
              <w:rPr>
                <w:b/>
                <w:bCs/>
                <w:spacing w:val="-9"/>
              </w:rPr>
              <w:t>23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19F107D">
            <w:pPr>
              <w:pStyle w:val="8"/>
              <w:spacing w:before="81" w:line="221" w:lineRule="auto"/>
              <w:ind w:left="454"/>
              <w:jc w:val="both"/>
            </w:pPr>
            <w:r>
              <w:rPr>
                <w:spacing w:val="-10"/>
              </w:rPr>
              <w:t>门下固定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9780520">
            <w:pPr>
              <w:pStyle w:val="8"/>
              <w:spacing w:before="81" w:line="218" w:lineRule="auto"/>
              <w:ind w:left="700"/>
              <w:jc w:val="both"/>
            </w:pPr>
            <w:r>
              <w:rPr>
                <w:spacing w:val="-3"/>
              </w:rPr>
              <w:t>L40*40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角铁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37A9F89"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EB62A24">
            <w:pPr>
              <w:pStyle w:val="8"/>
              <w:spacing w:before="82" w:line="218" w:lineRule="auto"/>
              <w:ind w:left="296"/>
              <w:jc w:val="both"/>
            </w:pPr>
            <w:r>
              <w:t>个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14C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03A3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7FA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709CF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E7735AF">
            <w:pPr>
              <w:pStyle w:val="8"/>
              <w:spacing w:before="119" w:line="182" w:lineRule="auto"/>
              <w:ind w:left="234"/>
              <w:jc w:val="both"/>
            </w:pPr>
            <w:r>
              <w:rPr>
                <w:b/>
                <w:bCs/>
                <w:spacing w:val="-9"/>
              </w:rPr>
              <w:t>24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8DFE33B">
            <w:pPr>
              <w:pStyle w:val="8"/>
              <w:spacing w:before="81" w:line="221" w:lineRule="auto"/>
              <w:ind w:left="574"/>
              <w:jc w:val="both"/>
            </w:pPr>
            <w:r>
              <w:rPr>
                <w:spacing w:val="-13"/>
              </w:rPr>
              <w:t>门滑轮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33DA6F1">
            <w:pPr>
              <w:pStyle w:val="8"/>
              <w:spacing w:before="81" w:line="221" w:lineRule="auto"/>
              <w:ind w:left="1120"/>
              <w:jc w:val="both"/>
            </w:pPr>
            <w:r>
              <w:rPr>
                <w:spacing w:val="-20"/>
              </w:rPr>
              <w:t>吊轮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7CFD4A0"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B653219">
            <w:pPr>
              <w:pStyle w:val="8"/>
              <w:spacing w:before="82" w:line="218" w:lineRule="auto"/>
              <w:ind w:left="296"/>
              <w:jc w:val="both"/>
            </w:pPr>
            <w:r>
              <w:t>个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DB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3EBE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74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668A2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DBC6CAF">
            <w:pPr>
              <w:pStyle w:val="8"/>
              <w:spacing w:before="119" w:line="182" w:lineRule="auto"/>
              <w:ind w:left="234"/>
              <w:jc w:val="both"/>
            </w:pPr>
            <w:r>
              <w:rPr>
                <w:b/>
                <w:bCs/>
                <w:spacing w:val="-9"/>
              </w:rPr>
              <w:t>25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3B723FC">
            <w:pPr>
              <w:pStyle w:val="8"/>
              <w:spacing w:before="82" w:line="218" w:lineRule="auto"/>
              <w:ind w:left="430"/>
              <w:jc w:val="both"/>
            </w:pPr>
            <w:r>
              <w:rPr>
                <w:spacing w:val="-4"/>
              </w:rPr>
              <w:t>拱杆夹片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C1D6FC9">
            <w:pPr>
              <w:pStyle w:val="8"/>
              <w:spacing w:before="81" w:line="218" w:lineRule="auto"/>
              <w:ind w:left="882"/>
              <w:jc w:val="both"/>
            </w:pPr>
            <w:r>
              <w:rPr>
                <w:spacing w:val="-10"/>
              </w:rPr>
              <w:t>2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眼夹板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52B4856">
            <w:pPr>
              <w:pStyle w:val="8"/>
              <w:spacing w:before="81" w:line="218" w:lineRule="auto"/>
              <w:ind w:left="319"/>
              <w:jc w:val="both"/>
            </w:pPr>
            <w:r>
              <w:rPr>
                <w:spacing w:val="-4"/>
              </w:rPr>
              <w:t>热镀锌板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9FC2D7C">
            <w:pPr>
              <w:pStyle w:val="8"/>
              <w:spacing w:before="82" w:line="218" w:lineRule="auto"/>
              <w:ind w:left="296"/>
              <w:jc w:val="both"/>
            </w:pPr>
            <w:r>
              <w:t>个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B0D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384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04F1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39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399B7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03C7909">
            <w:pPr>
              <w:pStyle w:val="8"/>
              <w:spacing w:before="119" w:line="182" w:lineRule="auto"/>
              <w:ind w:left="234"/>
              <w:jc w:val="both"/>
            </w:pPr>
            <w:r>
              <w:rPr>
                <w:b/>
                <w:bCs/>
                <w:spacing w:val="-9"/>
              </w:rPr>
              <w:t>26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56FB0AA">
            <w:pPr>
              <w:pStyle w:val="8"/>
              <w:spacing w:before="82" w:line="218" w:lineRule="auto"/>
              <w:ind w:left="310"/>
              <w:jc w:val="both"/>
            </w:pPr>
            <w:r>
              <w:rPr>
                <w:spacing w:val="-3"/>
              </w:rPr>
              <w:t>拱杆连接管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75DC82E">
            <w:pPr>
              <w:pStyle w:val="8"/>
              <w:spacing w:before="117" w:line="185" w:lineRule="auto"/>
              <w:ind w:left="1120"/>
              <w:jc w:val="both"/>
            </w:pPr>
            <w:r>
              <w:rPr>
                <w:spacing w:val="-13"/>
              </w:rPr>
              <w:t>Φ32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AC22FEE">
            <w:pPr>
              <w:pStyle w:val="8"/>
              <w:spacing w:before="81" w:line="218" w:lineRule="auto"/>
              <w:ind w:left="199"/>
              <w:jc w:val="both"/>
            </w:pPr>
            <w:r>
              <w:rPr>
                <w:spacing w:val="-3"/>
              </w:rPr>
              <w:t>热镀锌圆管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B090B4F">
            <w:pPr>
              <w:pStyle w:val="8"/>
              <w:spacing w:before="82" w:line="218" w:lineRule="auto"/>
              <w:ind w:left="296"/>
              <w:jc w:val="both"/>
            </w:pPr>
            <w:r>
              <w:t>个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509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192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2EF8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72B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534C3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32A8D18">
            <w:pPr>
              <w:pStyle w:val="8"/>
              <w:spacing w:before="235" w:line="182" w:lineRule="auto"/>
              <w:ind w:left="234"/>
              <w:jc w:val="both"/>
            </w:pPr>
            <w:r>
              <w:rPr>
                <w:b/>
                <w:bCs/>
                <w:spacing w:val="-9"/>
              </w:rPr>
              <w:t>27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D22AEAC">
            <w:pPr>
              <w:pStyle w:val="8"/>
              <w:spacing w:before="199" w:line="226" w:lineRule="auto"/>
              <w:ind w:left="578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钢丝夹</w:t>
            </w:r>
          </w:p>
        </w:tc>
        <w:tc>
          <w:tcPr>
            <w:tcW w:w="2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EBA53C0">
            <w:pPr>
              <w:pStyle w:val="8"/>
              <w:spacing w:before="38" w:line="235" w:lineRule="auto"/>
              <w:ind w:left="822" w:right="774"/>
              <w:jc w:val="both"/>
            </w:pPr>
            <w:r>
              <w:rPr>
                <w:spacing w:val="-6"/>
              </w:rPr>
              <w:t>Φ38*Φ32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8B9F39F">
            <w:pPr>
              <w:pStyle w:val="8"/>
              <w:spacing w:before="199" w:line="223" w:lineRule="auto"/>
              <w:ind w:left="242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浸塑钢丝</w:t>
            </w:r>
          </w:p>
        </w:tc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CB0093E">
            <w:pPr>
              <w:pStyle w:val="8"/>
              <w:spacing w:before="199" w:line="223" w:lineRule="auto"/>
              <w:ind w:left="3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7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2E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192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36D6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C4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</w:tbl>
    <w:p w14:paraId="2DE11E27">
      <w:pPr>
        <w:jc w:val="both"/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8" w:h="16840"/>
          <w:pgMar w:top="1431" w:right="927" w:bottom="1162" w:left="915" w:header="0" w:footer="998" w:gutter="0"/>
          <w:cols w:space="720" w:num="1"/>
          <w:docGrid w:linePitch="312" w:charSpace="0"/>
        </w:sectPr>
      </w:pPr>
    </w:p>
    <w:p w14:paraId="07784CF7">
      <w:pPr>
        <w:spacing w:line="91" w:lineRule="auto"/>
        <w:jc w:val="both"/>
        <w:rPr>
          <w:rFonts w:ascii="Arial" w:hAnsi="Arial"/>
          <w:sz w:val="2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tbl>
      <w:tblPr>
        <w:tblStyle w:val="6"/>
        <w:tblW w:w="110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799"/>
        <w:gridCol w:w="2644"/>
        <w:gridCol w:w="1564"/>
        <w:gridCol w:w="811"/>
        <w:gridCol w:w="863"/>
        <w:gridCol w:w="732"/>
        <w:gridCol w:w="971"/>
        <w:gridCol w:w="971"/>
      </w:tblGrid>
      <w:tr w14:paraId="5A18E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27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9647B33">
            <w:pPr>
              <w:pStyle w:val="8"/>
              <w:spacing w:before="114" w:line="182" w:lineRule="auto"/>
              <w:ind w:left="223"/>
              <w:jc w:val="both"/>
            </w:pP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F495FD0">
            <w:pPr>
              <w:pStyle w:val="8"/>
              <w:spacing w:before="77" w:line="218" w:lineRule="auto"/>
              <w:ind w:left="550"/>
              <w:jc w:val="both"/>
            </w:pPr>
            <w:r>
              <w:rPr>
                <w:spacing w:val="-2"/>
                <w:sz w:val="24"/>
                <w:szCs w:val="24"/>
              </w:rPr>
              <w:t>钢丝夹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B7F5EAC">
            <w:pPr>
              <w:pStyle w:val="8"/>
              <w:spacing w:before="112" w:line="185" w:lineRule="auto"/>
              <w:ind w:left="1119"/>
              <w:jc w:val="both"/>
            </w:pPr>
            <w:r>
              <w:rPr>
                <w:spacing w:val="-6"/>
              </w:rPr>
              <w:t>Φ32*Φ22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1770760">
            <w:pPr>
              <w:pStyle w:val="8"/>
              <w:spacing w:before="76" w:line="218" w:lineRule="auto"/>
              <w:ind w:left="198"/>
              <w:jc w:val="both"/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84EE3C5">
            <w:pPr>
              <w:pStyle w:val="8"/>
              <w:spacing w:before="77" w:line="218" w:lineRule="auto"/>
              <w:ind w:left="295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41F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4D51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53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33A1C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 w14:paraId="5CCDFA8F">
            <w:pPr>
              <w:pStyle w:val="8"/>
              <w:spacing w:before="114" w:line="182" w:lineRule="auto"/>
              <w:ind w:left="223"/>
              <w:jc w:val="both"/>
              <w:rPr>
                <w:rFonts w:ascii="宋体" w:eastAsia="宋体" w:cs="宋体"/>
                <w:snapToGrid w:val="0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b/>
                <w:bCs/>
                <w:spacing w:val="-9"/>
              </w:rPr>
              <w:t>28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 w14:paraId="652ED540">
            <w:pPr>
              <w:pStyle w:val="8"/>
              <w:spacing w:before="77" w:line="218" w:lineRule="auto"/>
              <w:ind w:left="550"/>
              <w:jc w:val="both"/>
              <w:rPr>
                <w:rFonts w:ascii="宋体" w:eastAsia="宋体" w:cs="宋体"/>
                <w:snapToGrid w:val="0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spacing w:val="-5"/>
              </w:rPr>
              <w:t>大夹箍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 w14:paraId="738E1652">
            <w:pPr>
              <w:pStyle w:val="8"/>
              <w:spacing w:before="112" w:line="185" w:lineRule="auto"/>
              <w:ind w:left="1119"/>
              <w:jc w:val="both"/>
              <w:rPr>
                <w:rFonts w:ascii="宋体" w:eastAsia="宋体" w:cs="宋体"/>
                <w:snapToGrid w:val="0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spacing w:val="-13"/>
              </w:rPr>
              <w:t>Φ32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 w14:paraId="6B8816C5">
            <w:pPr>
              <w:pStyle w:val="8"/>
              <w:spacing w:before="76" w:line="218" w:lineRule="auto"/>
              <w:ind w:left="198"/>
              <w:jc w:val="both"/>
              <w:rPr>
                <w:rFonts w:ascii="宋体" w:eastAsia="宋体" w:cs="宋体"/>
                <w:snapToGrid w:val="0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rPr>
                <w:spacing w:val="-3"/>
              </w:rPr>
              <w:t>热镀锌钢板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 w14:paraId="1217460C">
            <w:pPr>
              <w:pStyle w:val="8"/>
              <w:spacing w:before="77" w:line="218" w:lineRule="auto"/>
              <w:ind w:left="295"/>
              <w:jc w:val="both"/>
              <w:rPr>
                <w:rFonts w:hint="eastAsia" w:ascii="宋体" w:eastAsia="宋体" w:cs="宋体"/>
                <w:snapToGrid w:val="0"/>
                <w:color w:val="000000"/>
                <w:kern w:val="0"/>
                <w:sz w:val="24"/>
                <w:szCs w:val="24"/>
                <w:lang w:val="en-US" w:bidi="ar-SA"/>
              </w:rPr>
            </w:pPr>
            <w:r>
              <w:t>个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03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D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20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</w:tcPr>
          <w:p w14:paraId="4F85F68A"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</w:p>
        </w:tc>
      </w:tr>
      <w:tr w14:paraId="4DEA4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26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01DF2A2">
            <w:pPr>
              <w:pStyle w:val="8"/>
              <w:spacing w:before="114" w:line="182" w:lineRule="auto"/>
              <w:ind w:left="223"/>
              <w:jc w:val="both"/>
            </w:pPr>
            <w:r>
              <w:rPr>
                <w:b/>
                <w:bCs/>
                <w:spacing w:val="-9"/>
              </w:rPr>
              <w:t>29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F3ED5B4">
            <w:pPr>
              <w:pStyle w:val="8"/>
              <w:spacing w:before="77" w:line="218" w:lineRule="auto"/>
              <w:ind w:left="670"/>
              <w:jc w:val="both"/>
            </w:pPr>
            <w:r>
              <w:rPr>
                <w:spacing w:val="-7"/>
              </w:rPr>
              <w:t>卡槽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9B90A7C">
            <w:pPr>
              <w:pStyle w:val="8"/>
              <w:spacing w:before="76" w:line="221" w:lineRule="auto"/>
              <w:ind w:left="761"/>
              <w:jc w:val="both"/>
            </w:pPr>
            <w:r>
              <w:rPr>
                <w:spacing w:val="-4"/>
              </w:rPr>
              <w:t>0.7mm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厚度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BFAF521">
            <w:pPr>
              <w:pStyle w:val="8"/>
              <w:spacing w:before="76" w:line="218" w:lineRule="auto"/>
              <w:ind w:left="198"/>
              <w:jc w:val="both"/>
            </w:pPr>
            <w:r>
              <w:rPr>
                <w:spacing w:val="-3"/>
              </w:rPr>
              <w:t>热镀锌钢板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C9F7113">
            <w:pPr>
              <w:pStyle w:val="8"/>
              <w:spacing w:before="77" w:line="218" w:lineRule="auto"/>
              <w:ind w:left="295"/>
              <w:jc w:val="both"/>
            </w:pPr>
            <w:r>
              <w:t>米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3B6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1852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754F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B8D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39CB7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22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9B95E49">
            <w:pPr>
              <w:pStyle w:val="8"/>
              <w:spacing w:before="111" w:line="182" w:lineRule="auto"/>
              <w:ind w:left="225"/>
              <w:jc w:val="both"/>
            </w:pPr>
            <w:r>
              <w:rPr>
                <w:b/>
                <w:bCs/>
                <w:spacing w:val="-10"/>
              </w:rPr>
              <w:t>30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4634DDF">
            <w:pPr>
              <w:pStyle w:val="8"/>
              <w:spacing w:before="73" w:line="218" w:lineRule="auto"/>
              <w:ind w:left="310"/>
              <w:jc w:val="both"/>
            </w:pPr>
            <w:r>
              <w:rPr>
                <w:spacing w:val="-3"/>
              </w:rPr>
              <w:t>卡槽连接片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72D68B7">
            <w:pPr>
              <w:pStyle w:val="8"/>
              <w:spacing w:before="73" w:line="221" w:lineRule="auto"/>
              <w:ind w:left="761"/>
              <w:jc w:val="both"/>
            </w:pPr>
            <w:r>
              <w:rPr>
                <w:spacing w:val="-4"/>
              </w:rPr>
              <w:t>0.7mm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厚度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07D1EB7">
            <w:pPr>
              <w:pStyle w:val="8"/>
              <w:spacing w:before="72" w:line="218" w:lineRule="auto"/>
              <w:ind w:left="198"/>
              <w:jc w:val="both"/>
            </w:pPr>
            <w:r>
              <w:rPr>
                <w:spacing w:val="-3"/>
              </w:rPr>
              <w:t>热镀锌钢板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2B74E97">
            <w:pPr>
              <w:pStyle w:val="8"/>
              <w:spacing w:before="73" w:line="218" w:lineRule="auto"/>
              <w:ind w:left="295"/>
              <w:jc w:val="both"/>
            </w:pPr>
            <w:r>
              <w:t>个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E4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0C82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CDF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24616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26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596790A">
            <w:pPr>
              <w:pStyle w:val="8"/>
              <w:spacing w:before="114" w:line="185" w:lineRule="auto"/>
              <w:ind w:left="225"/>
              <w:jc w:val="both"/>
            </w:pPr>
            <w:r>
              <w:rPr>
                <w:b/>
                <w:bCs/>
                <w:spacing w:val="-10"/>
              </w:rPr>
              <w:t>31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F53C5CE">
            <w:pPr>
              <w:pStyle w:val="8"/>
              <w:spacing w:before="77" w:line="221" w:lineRule="auto"/>
              <w:ind w:left="670"/>
              <w:jc w:val="both"/>
            </w:pPr>
            <w:r>
              <w:rPr>
                <w:spacing w:val="-7"/>
              </w:rPr>
              <w:t>卡簧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8B98E47">
            <w:pPr>
              <w:pStyle w:val="8"/>
              <w:spacing w:before="78" w:line="223" w:lineRule="auto"/>
              <w:ind w:left="103"/>
              <w:jc w:val="both"/>
            </w:pPr>
            <w:r>
              <w:rPr>
                <w:spacing w:val="-2"/>
              </w:rPr>
              <w:t>0.20mm  钢丝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L:2000mm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CB2E856">
            <w:pPr>
              <w:pStyle w:val="8"/>
              <w:spacing w:before="78" w:line="218" w:lineRule="auto"/>
              <w:ind w:left="313"/>
              <w:jc w:val="both"/>
            </w:pPr>
            <w:r>
              <w:rPr>
                <w:spacing w:val="-3"/>
              </w:rPr>
              <w:t>浸塑钢丝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835841D">
            <w:pPr>
              <w:pStyle w:val="8"/>
              <w:spacing w:before="78" w:line="221" w:lineRule="auto"/>
              <w:ind w:left="296"/>
              <w:jc w:val="both"/>
            </w:pPr>
            <w:r>
              <w:t>支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11F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32E8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54F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2E857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22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52D79AC">
            <w:pPr>
              <w:pStyle w:val="8"/>
              <w:spacing w:before="117" w:line="182" w:lineRule="auto"/>
              <w:ind w:left="225"/>
              <w:jc w:val="both"/>
            </w:pPr>
            <w:r>
              <w:rPr>
                <w:b/>
                <w:bCs/>
                <w:spacing w:val="-10"/>
              </w:rPr>
              <w:t>32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335C1F7">
            <w:pPr>
              <w:pStyle w:val="8"/>
              <w:spacing w:before="79" w:line="221" w:lineRule="auto"/>
              <w:ind w:left="668"/>
              <w:jc w:val="both"/>
            </w:pPr>
            <w:r>
              <w:rPr>
                <w:spacing w:val="-6"/>
              </w:rPr>
              <w:t>风钩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FE3A136">
            <w:pPr>
              <w:pStyle w:val="8"/>
              <w:spacing w:before="79" w:line="218" w:lineRule="auto"/>
              <w:ind w:left="399"/>
              <w:jc w:val="both"/>
            </w:pPr>
            <w:r>
              <w:rPr>
                <w:spacing w:val="-4"/>
              </w:rPr>
              <w:t>Φ2.0mm 钢丝浸塑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1A656D9">
            <w:pPr>
              <w:pStyle w:val="8"/>
              <w:spacing w:before="79" w:line="218" w:lineRule="auto"/>
              <w:ind w:left="313"/>
              <w:jc w:val="both"/>
            </w:pPr>
            <w:r>
              <w:rPr>
                <w:spacing w:val="-3"/>
              </w:rPr>
              <w:t>浸塑钢丝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378D58D">
            <w:pPr>
              <w:pStyle w:val="8"/>
              <w:spacing w:before="79" w:line="218" w:lineRule="auto"/>
              <w:ind w:left="295"/>
              <w:jc w:val="both"/>
            </w:pPr>
            <w:r>
              <w:t>个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EC7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1600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61FD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DAE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4A6B7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27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EA5BD23">
            <w:pPr>
              <w:pStyle w:val="8"/>
              <w:spacing w:before="117" w:line="182" w:lineRule="auto"/>
              <w:ind w:left="225"/>
              <w:jc w:val="both"/>
            </w:pPr>
            <w:r>
              <w:rPr>
                <w:b/>
                <w:bCs/>
                <w:spacing w:val="-10"/>
              </w:rPr>
              <w:t>33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14E4C9B">
            <w:pPr>
              <w:pStyle w:val="8"/>
              <w:spacing w:before="79" w:line="221" w:lineRule="auto"/>
              <w:ind w:left="548"/>
              <w:jc w:val="both"/>
            </w:pPr>
            <w:r>
              <w:rPr>
                <w:spacing w:val="-4"/>
              </w:rPr>
              <w:t>压膜线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6E26442">
            <w:pPr>
              <w:pStyle w:val="8"/>
              <w:spacing w:before="79" w:line="218" w:lineRule="auto"/>
              <w:ind w:left="557"/>
              <w:jc w:val="both"/>
            </w:pPr>
            <w:r>
              <w:rPr>
                <w:spacing w:val="-5"/>
              </w:rPr>
              <w:t>塑料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300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米/卷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1F06B55"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66E8936">
            <w:pPr>
              <w:pStyle w:val="8"/>
              <w:spacing w:before="79" w:line="226" w:lineRule="auto"/>
              <w:ind w:left="297"/>
              <w:jc w:val="both"/>
            </w:pPr>
            <w:r>
              <w:t>卷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D3A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5DB0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DF6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04A72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26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20F56E3">
            <w:pPr>
              <w:pStyle w:val="8"/>
              <w:spacing w:before="117" w:line="182" w:lineRule="auto"/>
              <w:ind w:left="225"/>
              <w:jc w:val="both"/>
            </w:pPr>
            <w:r>
              <w:rPr>
                <w:b/>
                <w:bCs/>
                <w:spacing w:val="-10"/>
              </w:rPr>
              <w:t>34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C03AB91">
            <w:pPr>
              <w:pStyle w:val="8"/>
              <w:spacing w:before="79" w:line="221" w:lineRule="auto"/>
              <w:ind w:left="548"/>
              <w:jc w:val="both"/>
            </w:pPr>
            <w:r>
              <w:rPr>
                <w:spacing w:val="-4"/>
              </w:rPr>
              <w:t>压膜卡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8573228">
            <w:pPr>
              <w:pStyle w:val="8"/>
              <w:spacing w:before="115" w:line="185" w:lineRule="auto"/>
              <w:ind w:left="1119"/>
              <w:jc w:val="both"/>
            </w:pPr>
            <w:r>
              <w:rPr>
                <w:spacing w:val="-13"/>
              </w:rPr>
              <w:t>Φ22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E7201F7">
            <w:pPr>
              <w:pStyle w:val="8"/>
              <w:spacing w:before="79" w:line="221" w:lineRule="auto"/>
              <w:ind w:left="558"/>
              <w:jc w:val="both"/>
            </w:pPr>
            <w:r>
              <w:rPr>
                <w:spacing w:val="-8"/>
              </w:rPr>
              <w:t>塑料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A6E7D77">
            <w:pPr>
              <w:pStyle w:val="8"/>
              <w:spacing w:before="79" w:line="218" w:lineRule="auto"/>
              <w:ind w:left="295"/>
              <w:jc w:val="both"/>
            </w:pPr>
            <w:r>
              <w:t>个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FED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3CFD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6FA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70662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22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CC5A16A">
            <w:pPr>
              <w:pStyle w:val="8"/>
              <w:spacing w:before="113" w:line="182" w:lineRule="auto"/>
              <w:ind w:left="225"/>
              <w:jc w:val="both"/>
            </w:pPr>
            <w:r>
              <w:rPr>
                <w:b/>
                <w:bCs/>
                <w:spacing w:val="-10"/>
              </w:rPr>
              <w:t>35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D5950C1">
            <w:pPr>
              <w:pStyle w:val="8"/>
              <w:spacing w:before="74" w:line="218" w:lineRule="auto"/>
              <w:ind w:left="311"/>
              <w:jc w:val="both"/>
            </w:pPr>
            <w:r>
              <w:rPr>
                <w:spacing w:val="-3"/>
              </w:rPr>
              <w:t>副立柱角码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DC0A624"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69198BB">
            <w:pPr>
              <w:pStyle w:val="8"/>
              <w:spacing w:before="74" w:line="218" w:lineRule="auto"/>
              <w:ind w:left="198"/>
              <w:jc w:val="both"/>
            </w:pPr>
            <w:r>
              <w:rPr>
                <w:spacing w:val="-3"/>
              </w:rPr>
              <w:t>热镀锌角钢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562ECA1">
            <w:pPr>
              <w:pStyle w:val="8"/>
              <w:spacing w:before="75" w:line="218" w:lineRule="auto"/>
              <w:ind w:left="295"/>
              <w:jc w:val="both"/>
            </w:pPr>
            <w:r>
              <w:t>个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07C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0C53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9AD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02CFD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27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E7AA0AF">
            <w:pPr>
              <w:pStyle w:val="8"/>
              <w:spacing w:before="118" w:line="182" w:lineRule="auto"/>
              <w:ind w:left="225"/>
              <w:jc w:val="both"/>
            </w:pPr>
            <w:r>
              <w:rPr>
                <w:b/>
                <w:bCs/>
                <w:spacing w:val="-10"/>
              </w:rPr>
              <w:t>36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E266FBA">
            <w:pPr>
              <w:pStyle w:val="8"/>
              <w:spacing w:before="80" w:line="221" w:lineRule="auto"/>
              <w:ind w:left="428"/>
              <w:jc w:val="both"/>
            </w:pPr>
            <w:r>
              <w:rPr>
                <w:spacing w:val="-3"/>
              </w:rPr>
              <w:t>花兰螺丝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795AE4C"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DD499A9"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18E2465">
            <w:pPr>
              <w:pStyle w:val="8"/>
              <w:spacing w:before="80" w:line="218" w:lineRule="auto"/>
              <w:ind w:left="295"/>
              <w:jc w:val="both"/>
            </w:pPr>
            <w:r>
              <w:t>个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948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295F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C36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43694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657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4B2057E">
            <w:pPr>
              <w:pStyle w:val="8"/>
              <w:spacing w:before="233" w:line="182" w:lineRule="auto"/>
              <w:ind w:left="225"/>
              <w:jc w:val="both"/>
            </w:pPr>
            <w:r>
              <w:rPr>
                <w:b/>
                <w:bCs/>
                <w:spacing w:val="-10"/>
              </w:rPr>
              <w:t>37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BBB00ED">
            <w:pPr>
              <w:pStyle w:val="8"/>
              <w:spacing w:before="195" w:line="221" w:lineRule="auto"/>
              <w:ind w:left="430"/>
              <w:jc w:val="both"/>
            </w:pPr>
            <w:r>
              <w:rPr>
                <w:spacing w:val="-4"/>
              </w:rPr>
              <w:t>螺丝螺母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EAA95E7">
            <w:pPr>
              <w:pStyle w:val="8"/>
              <w:spacing w:before="35" w:line="235" w:lineRule="auto"/>
              <w:ind w:left="1211" w:right="117" w:hanging="1079"/>
              <w:jc w:val="both"/>
            </w:pPr>
            <w:r>
              <w:rPr>
                <w:spacing w:val="-7"/>
              </w:rPr>
              <w:t>各种螺丝螺母、</w:t>
            </w:r>
            <w:r>
              <w:rPr>
                <w:spacing w:val="-64"/>
              </w:rPr>
              <w:t xml:space="preserve"> </w:t>
            </w:r>
            <w:r>
              <w:rPr>
                <w:spacing w:val="-7"/>
              </w:rPr>
              <w:t>自攻螺</w:t>
            </w:r>
            <w:r>
              <w:t xml:space="preserve"> 丝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A10C3D8"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7EE0D76">
            <w:pPr>
              <w:pStyle w:val="8"/>
              <w:spacing w:before="196" w:line="221" w:lineRule="auto"/>
              <w:ind w:left="294"/>
              <w:jc w:val="both"/>
            </w:pPr>
            <w:r>
              <w:t>批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DF5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54E0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26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1E08C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27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B9ECD66">
            <w:pPr>
              <w:pStyle w:val="8"/>
              <w:spacing w:before="118" w:line="182" w:lineRule="auto"/>
              <w:ind w:left="225"/>
              <w:jc w:val="both"/>
            </w:pPr>
            <w:r>
              <w:rPr>
                <w:b/>
                <w:bCs/>
                <w:spacing w:val="-10"/>
              </w:rPr>
              <w:t>38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2359340">
            <w:pPr>
              <w:pStyle w:val="8"/>
              <w:spacing w:before="81" w:line="218" w:lineRule="auto"/>
              <w:ind w:left="547"/>
              <w:jc w:val="both"/>
            </w:pPr>
            <w:r>
              <w:rPr>
                <w:spacing w:val="-4"/>
              </w:rPr>
              <w:t>双面胶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060A4BD"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99E96C5"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173B92F">
            <w:pPr>
              <w:pStyle w:val="8"/>
              <w:spacing w:before="80" w:line="226" w:lineRule="auto"/>
              <w:ind w:left="297"/>
              <w:jc w:val="both"/>
            </w:pPr>
            <w:r>
              <w:t>卷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2AC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0271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017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3E53E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22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9237CDF">
            <w:pPr>
              <w:pStyle w:val="8"/>
              <w:spacing w:before="114" w:line="182" w:lineRule="auto"/>
              <w:ind w:left="225"/>
              <w:jc w:val="both"/>
            </w:pPr>
            <w:r>
              <w:rPr>
                <w:b/>
                <w:bCs/>
                <w:spacing w:val="-10"/>
              </w:rPr>
              <w:t>39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BC42806">
            <w:pPr>
              <w:pStyle w:val="8"/>
              <w:spacing w:before="76" w:line="221" w:lineRule="auto"/>
              <w:ind w:left="552"/>
              <w:jc w:val="both"/>
            </w:pPr>
            <w:r>
              <w:rPr>
                <w:spacing w:val="-6"/>
              </w:rPr>
              <w:t>红垫片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19B9DBF"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8B0CFC2"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A4BC542">
            <w:pPr>
              <w:pStyle w:val="8"/>
              <w:spacing w:before="76" w:line="221" w:lineRule="auto"/>
              <w:ind w:left="294"/>
              <w:jc w:val="both"/>
            </w:pPr>
            <w:r>
              <w:t>批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6BE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0A00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  <w:lang w:val="en-US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462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49C96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27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28314DF">
            <w:pPr>
              <w:pStyle w:val="8"/>
              <w:spacing w:before="119" w:line="182" w:lineRule="auto"/>
              <w:ind w:left="219"/>
              <w:jc w:val="both"/>
            </w:pPr>
            <w:r>
              <w:rPr>
                <w:b/>
                <w:bCs/>
                <w:spacing w:val="-7"/>
              </w:rPr>
              <w:t>40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7D3B179">
            <w:pPr>
              <w:pStyle w:val="8"/>
              <w:spacing w:before="81" w:line="218" w:lineRule="auto"/>
              <w:ind w:left="549"/>
              <w:jc w:val="both"/>
            </w:pPr>
            <w:r>
              <w:rPr>
                <w:spacing w:val="-4"/>
              </w:rPr>
              <w:t>落水斗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227896D">
            <w:pPr>
              <w:pStyle w:val="8"/>
              <w:spacing w:before="80" w:line="240" w:lineRule="auto"/>
              <w:ind w:left="557"/>
              <w:jc w:val="both"/>
            </w:pPr>
            <w:r>
              <w:rPr>
                <w:spacing w:val="-2"/>
              </w:rPr>
              <w:t>500*250*1.5mm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D70C4FF">
            <w:pPr>
              <w:pStyle w:val="8"/>
              <w:spacing w:before="75" w:line="218" w:lineRule="auto"/>
              <w:ind w:left="318"/>
              <w:jc w:val="both"/>
            </w:pPr>
            <w:r>
              <w:rPr>
                <w:spacing w:val="-4"/>
              </w:rPr>
              <w:t>热镀锌板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14FC410">
            <w:pPr>
              <w:pStyle w:val="8"/>
              <w:spacing w:before="81" w:line="218" w:lineRule="auto"/>
              <w:ind w:left="295"/>
              <w:jc w:val="both"/>
            </w:pPr>
            <w:r>
              <w:t>个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91F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38EC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D94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01BBB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22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AB547DE">
            <w:pPr>
              <w:pStyle w:val="8"/>
              <w:spacing w:before="117" w:line="185" w:lineRule="auto"/>
              <w:ind w:left="219"/>
              <w:jc w:val="both"/>
            </w:pPr>
            <w:r>
              <w:rPr>
                <w:b/>
                <w:bCs/>
                <w:spacing w:val="-7"/>
              </w:rPr>
              <w:t>41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E71B56A">
            <w:pPr>
              <w:pStyle w:val="8"/>
              <w:spacing w:before="81" w:line="218" w:lineRule="auto"/>
              <w:ind w:left="549"/>
              <w:jc w:val="both"/>
            </w:pPr>
            <w:r>
              <w:rPr>
                <w:spacing w:val="-4"/>
              </w:rPr>
              <w:t>落水管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0DD0913">
            <w:pPr>
              <w:pStyle w:val="8"/>
              <w:spacing w:before="80" w:line="240" w:lineRule="auto"/>
              <w:ind w:left="827"/>
              <w:jc w:val="both"/>
            </w:pPr>
            <w:r>
              <w:rPr>
                <w:spacing w:val="-16"/>
              </w:rPr>
              <w:t>￠</w:t>
            </w:r>
            <w:r>
              <w:rPr>
                <w:spacing w:val="-38"/>
              </w:rPr>
              <w:t xml:space="preserve"> </w:t>
            </w:r>
            <w:r>
              <w:rPr>
                <w:spacing w:val="-16"/>
              </w:rPr>
              <w:t>110*3.0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93FB536">
            <w:pPr>
              <w:pStyle w:val="8"/>
              <w:spacing w:before="81" w:line="218" w:lineRule="auto"/>
              <w:ind w:left="521"/>
              <w:jc w:val="both"/>
            </w:pPr>
            <w:r>
              <w:rPr>
                <w:spacing w:val="-2"/>
              </w:rPr>
              <w:t>PC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管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5208DF1">
            <w:pPr>
              <w:pStyle w:val="8"/>
              <w:spacing w:before="81" w:line="221" w:lineRule="auto"/>
              <w:ind w:left="295"/>
              <w:jc w:val="both"/>
            </w:pPr>
            <w:r>
              <w:t>根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B3A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6F85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369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21"/>
              </w:rPr>
            </w:pPr>
          </w:p>
        </w:tc>
      </w:tr>
      <w:tr w14:paraId="14CF9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22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4845A48">
            <w:pPr>
              <w:pStyle w:val="8"/>
              <w:spacing w:before="117" w:line="185" w:lineRule="auto"/>
              <w:ind w:left="219"/>
              <w:jc w:val="both"/>
              <w:rPr>
                <w:rFonts w:hint="eastAsia" w:eastAsia="宋体"/>
                <w:b w:val="0"/>
                <w:bCs w:val="0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7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54C4776">
            <w:pPr>
              <w:pStyle w:val="8"/>
              <w:spacing w:before="81" w:line="218" w:lineRule="auto"/>
              <w:ind w:left="549"/>
              <w:jc w:val="both"/>
              <w:rPr>
                <w:rFonts w:eastAsia="宋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0CF0C05">
            <w:pPr>
              <w:pStyle w:val="8"/>
              <w:spacing w:before="80" w:line="240" w:lineRule="auto"/>
              <w:ind w:left="827"/>
              <w:jc w:val="center"/>
              <w:rPr>
                <w:b w:val="0"/>
                <w:bCs w:val="0"/>
                <w:spacing w:val="-16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4E1B7D0">
            <w:pPr>
              <w:pStyle w:val="8"/>
              <w:spacing w:before="81" w:line="218" w:lineRule="auto"/>
              <w:ind w:left="521"/>
              <w:jc w:val="center"/>
              <w:rPr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895D473">
            <w:pPr>
              <w:pStyle w:val="8"/>
              <w:spacing w:before="81" w:line="221" w:lineRule="auto"/>
              <w:ind w:left="295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00B275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 w14:paraId="55F93570">
            <w:pPr>
              <w:jc w:val="center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73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6A7D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31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0037DC5">
            <w:pPr>
              <w:pStyle w:val="8"/>
              <w:spacing w:before="119" w:line="182" w:lineRule="auto"/>
              <w:ind w:left="219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7"/>
                <w:sz w:val="24"/>
                <w:szCs w:val="24"/>
              </w:rPr>
              <w:t>42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6B0977A">
            <w:pPr>
              <w:pStyle w:val="8"/>
              <w:spacing w:before="81" w:line="221" w:lineRule="auto"/>
              <w:jc w:val="center"/>
              <w:rPr>
                <w:rFonts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覆盖材料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37B8445">
            <w:pPr>
              <w:pStyle w:val="8"/>
              <w:spacing w:before="81" w:line="218" w:lineRule="auto"/>
              <w:jc w:val="center"/>
              <w:rPr>
                <w:rFonts w:hint="eastAsia"/>
                <w:b w:val="0"/>
                <w:bCs w:val="0"/>
                <w:spacing w:val="-3"/>
                <w:sz w:val="24"/>
                <w:szCs w:val="24"/>
                <w:lang w:eastAsia="zh-CN"/>
              </w:rPr>
            </w:pPr>
            <w:r>
              <w:rPr>
                <w:b w:val="0"/>
                <w:bCs w:val="0"/>
                <w:spacing w:val="-3"/>
                <w:sz w:val="24"/>
                <w:szCs w:val="24"/>
              </w:rPr>
              <w:t>0.15mm</w:t>
            </w:r>
            <w:r>
              <w:rPr>
                <w:b w:val="0"/>
                <w:bCs w:val="0"/>
                <w:spacing w:val="-4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>无滴透明膜</w:t>
            </w:r>
            <w:r>
              <w:rPr>
                <w:rFonts w:hint="eastAsia"/>
                <w:b w:val="0"/>
                <w:bCs w:val="0"/>
                <w:spacing w:val="-3"/>
                <w:sz w:val="24"/>
                <w:szCs w:val="24"/>
                <w:lang w:eastAsia="zh-CN"/>
              </w:rPr>
              <w:t>，</w:t>
            </w:r>
          </w:p>
          <w:p w14:paraId="641608B1">
            <w:pPr>
              <w:pStyle w:val="8"/>
              <w:spacing w:before="81" w:line="218" w:lineRule="auto"/>
              <w:ind w:firstLine="468" w:firstLineChars="20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35目防虫网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2CCC62E">
            <w:pPr>
              <w:jc w:val="center"/>
              <w:rPr>
                <w:rFonts w:ascii="Arial" w:hAnsi="Arial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C48E088">
            <w:pPr>
              <w:pStyle w:val="8"/>
              <w:spacing w:before="81" w:line="221" w:lineRule="auto"/>
              <w:ind w:left="294"/>
              <w:jc w:val="both"/>
              <w:rPr>
                <w:rFonts w:hint="eastAsia" w:asci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</w:rPr>
              <w:t>㎡</w:t>
            </w: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F65586D">
            <w:pPr>
              <w:pStyle w:val="8"/>
              <w:spacing w:before="219" w:line="185" w:lineRule="auto"/>
              <w:jc w:val="center"/>
              <w:rPr>
                <w:rFonts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1536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</w:tcPr>
          <w:p w14:paraId="2B6424CA">
            <w:pPr>
              <w:pStyle w:val="8"/>
              <w:spacing w:before="216" w:line="185" w:lineRule="auto"/>
              <w:jc w:val="center"/>
              <w:rPr>
                <w:rFonts w:ascii="Arial" w:hAnsi="Arial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</w:tcPr>
          <w:p w14:paraId="1FBD4CA0">
            <w:pPr>
              <w:pStyle w:val="8"/>
              <w:spacing w:before="214" w:line="185" w:lineRule="auto"/>
              <w:jc w:val="center"/>
              <w:rPr>
                <w:rFonts w:ascii="Arial" w:hAnsi="Arial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0698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31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88099C3">
            <w:pPr>
              <w:pStyle w:val="8"/>
              <w:spacing w:before="119" w:line="182" w:lineRule="auto"/>
              <w:ind w:left="219"/>
              <w:jc w:val="center"/>
              <w:rPr>
                <w:b w:val="0"/>
                <w:bCs w:val="0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7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330F284">
            <w:pPr>
              <w:pStyle w:val="8"/>
              <w:spacing w:before="81" w:line="221" w:lineRule="auto"/>
              <w:ind w:left="667"/>
              <w:jc w:val="both"/>
              <w:rPr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B4FF604">
            <w:pPr>
              <w:pStyle w:val="8"/>
              <w:spacing w:before="81" w:line="218" w:lineRule="auto"/>
              <w:ind w:left="343"/>
              <w:jc w:val="center"/>
              <w:rPr>
                <w:rFonts w:hint="eastAsia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EC47021"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7F0F1D9">
            <w:pPr>
              <w:pStyle w:val="8"/>
              <w:spacing w:before="81" w:line="221" w:lineRule="auto"/>
              <w:ind w:left="294"/>
              <w:jc w:val="center"/>
              <w:rPr>
                <w:rFonts w:hint="eastAsia" w:asci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1BC3137">
            <w:pPr>
              <w:pStyle w:val="8"/>
              <w:spacing w:before="117" w:line="185" w:lineRule="auto"/>
              <w:ind w:firstLine="240" w:firstLineChars="100"/>
              <w:jc w:val="center"/>
              <w:rPr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</w:tcPr>
          <w:p w14:paraId="45304DD4">
            <w:pPr>
              <w:jc w:val="center"/>
              <w:rPr>
                <w:rFonts w:ascii="Arial" w:hAnsi="Arial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</w:tcPr>
          <w:p w14:paraId="0728A0A1">
            <w:pPr>
              <w:jc w:val="center"/>
              <w:rPr>
                <w:rFonts w:ascii="Arial" w:hAnsi="Arial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7FA4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1" w:type="dxa"/>
          <w:trHeight w:val="431" w:hRule="atLeast"/>
        </w:trPr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C045D37">
            <w:pPr>
              <w:pStyle w:val="8"/>
              <w:spacing w:before="119" w:line="182" w:lineRule="auto"/>
              <w:ind w:left="219"/>
              <w:jc w:val="center"/>
              <w:rPr>
                <w:rFonts w:hint="eastAsia"/>
                <w:b/>
                <w:bCs/>
                <w:spacing w:val="-7"/>
                <w:lang w:val="en-US" w:eastAsia="zh-CN"/>
              </w:rPr>
            </w:pP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C82ABFA">
            <w:pPr>
              <w:pStyle w:val="8"/>
              <w:spacing w:before="81" w:line="221" w:lineRule="auto"/>
              <w:ind w:left="667"/>
              <w:jc w:val="both"/>
              <w:rPr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  <w:lang w:val="en-US" w:eastAsia="zh-CN"/>
              </w:rPr>
              <w:t>总合计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4C98FFB">
            <w:pPr>
              <w:pStyle w:val="8"/>
              <w:spacing w:before="81" w:line="218" w:lineRule="auto"/>
              <w:ind w:left="343"/>
              <w:jc w:val="both"/>
              <w:rPr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（二）+（三）</w:t>
            </w:r>
          </w:p>
        </w:tc>
        <w:tc>
          <w:tcPr>
            <w:tcW w:w="1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16A90CB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5A6F0B4">
            <w:pPr>
              <w:pStyle w:val="8"/>
              <w:spacing w:before="81" w:line="221" w:lineRule="auto"/>
              <w:ind w:left="294"/>
              <w:jc w:val="center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4BEABF9">
            <w:pPr>
              <w:pStyle w:val="8"/>
              <w:spacing w:before="117" w:line="185" w:lineRule="auto"/>
              <w:ind w:firstLine="241" w:firstLineChars="10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</w:tcPr>
          <w:p w14:paraId="63B69D5A">
            <w:pPr>
              <w:jc w:val="center"/>
              <w:rPr>
                <w:rFonts w:ascii="Arial" w:hAnsi="Arial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</w:tcPr>
          <w:p w14:paraId="170BF77A">
            <w:pPr>
              <w:jc w:val="center"/>
              <w:rPr>
                <w:rFonts w:ascii="Arial" w:hAnsi="Arial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7C027142">
      <w:pPr>
        <w:pStyle w:val="5"/>
        <w:spacing w:before="155" w:line="221" w:lineRule="auto"/>
        <w:ind w:left="888"/>
      </w:pPr>
      <w:r>
        <w:rPr>
          <w:rFonts w:ascii="Arial" w:hAnsi="Arial" w:eastAsia="Arial" w:cs="Arial"/>
          <w:spacing w:val="-3"/>
        </w:rPr>
        <w:t>·</w:t>
      </w:r>
      <w:r>
        <w:rPr>
          <w:rFonts w:ascii="Arial" w:hAnsi="Arial" w:eastAsia="Arial" w:cs="Arial"/>
          <w:spacing w:val="23"/>
        </w:rPr>
        <w:t xml:space="preserve">   </w:t>
      </w:r>
      <w:r>
        <w:rPr>
          <w:spacing w:val="-3"/>
        </w:rPr>
        <w:t>顶膜：</w:t>
      </w:r>
      <w:r>
        <w:rPr>
          <w:rFonts w:ascii="Times New Roman" w:hAnsi="Times New Roman" w:eastAsia="Times New Roman" w:cs="Times New Roman"/>
          <w:spacing w:val="-3"/>
        </w:rPr>
        <w:t xml:space="preserve">8.8 </w:t>
      </w:r>
      <w:r>
        <w:rPr>
          <w:spacing w:val="-3"/>
        </w:rPr>
        <w:t>米×</w:t>
      </w:r>
      <w:r>
        <w:rPr>
          <w:rFonts w:hint="eastAsia"/>
          <w:spacing w:val="-3"/>
          <w:lang w:val="en-US" w:eastAsia="zh-CN"/>
        </w:rPr>
        <w:t>64</w:t>
      </w:r>
      <w:r>
        <w:rPr>
          <w:spacing w:val="-3"/>
        </w:rPr>
        <w:t>.5</w:t>
      </w:r>
      <w:r>
        <w:rPr>
          <w:spacing w:val="-58"/>
        </w:rPr>
        <w:t xml:space="preserve"> </w:t>
      </w:r>
      <w:r>
        <w:rPr>
          <w:spacing w:val="-3"/>
        </w:rPr>
        <w:t>米</w:t>
      </w:r>
      <w:r>
        <w:rPr>
          <w:spacing w:val="-59"/>
        </w:rPr>
        <w:t xml:space="preserve"> </w:t>
      </w:r>
      <w:r>
        <w:rPr>
          <w:rFonts w:hint="eastAsia"/>
          <w:spacing w:val="-59"/>
          <w:lang w:val="en-US" w:eastAsia="zh-CN"/>
        </w:rPr>
        <w:t xml:space="preserve">  3</w:t>
      </w:r>
      <w:r>
        <w:rPr>
          <w:spacing w:val="-3"/>
        </w:rPr>
        <w:t>块。</w:t>
      </w:r>
      <w:r>
        <w:rPr>
          <w:spacing w:val="20"/>
        </w:rPr>
        <w:t xml:space="preserve"> </w:t>
      </w:r>
      <w:r>
        <w:rPr>
          <w:spacing w:val="-3"/>
        </w:rPr>
        <w:t>(15</w:t>
      </w:r>
      <w:r>
        <w:rPr>
          <w:spacing w:val="-56"/>
        </w:rPr>
        <w:t xml:space="preserve"> </w:t>
      </w:r>
      <w:r>
        <w:rPr>
          <w:spacing w:val="-3"/>
        </w:rPr>
        <w:t>丝</w:t>
      </w:r>
      <w:r>
        <w:rPr>
          <w:spacing w:val="-4"/>
        </w:rPr>
        <w:t>)无滴透明膜。</w:t>
      </w:r>
    </w:p>
    <w:p w14:paraId="2A4B1336">
      <w:pPr>
        <w:pStyle w:val="5"/>
        <w:spacing w:before="288" w:line="221" w:lineRule="auto"/>
        <w:ind w:left="888"/>
      </w:pPr>
      <w:r>
        <w:rPr>
          <w:rFonts w:ascii="Arial" w:hAnsi="Arial" w:eastAsia="Arial" w:cs="Arial"/>
          <w:spacing w:val="-6"/>
        </w:rPr>
        <w:t>·</w:t>
      </w:r>
      <w:r>
        <w:rPr>
          <w:rFonts w:ascii="Arial" w:hAnsi="Arial" w:eastAsia="Arial" w:cs="Arial"/>
          <w:spacing w:val="22"/>
          <w:w w:val="101"/>
        </w:rPr>
        <w:t xml:space="preserve">   </w:t>
      </w:r>
      <w:r>
        <w:rPr>
          <w:spacing w:val="-6"/>
        </w:rPr>
        <w:t xml:space="preserve">侧膜： </w:t>
      </w:r>
      <w:r>
        <w:rPr>
          <w:rFonts w:hint="eastAsia"/>
          <w:spacing w:val="-6"/>
          <w:lang w:val="en-US" w:eastAsia="zh-CN"/>
        </w:rPr>
        <w:t>2.8</w:t>
      </w:r>
      <w:r>
        <w:rPr>
          <w:spacing w:val="-59"/>
        </w:rPr>
        <w:t xml:space="preserve"> </w:t>
      </w:r>
      <w:r>
        <w:rPr>
          <w:spacing w:val="-6"/>
        </w:rPr>
        <w:t>米×</w:t>
      </w:r>
      <w:r>
        <w:rPr>
          <w:rFonts w:hint="eastAsia"/>
          <w:spacing w:val="-6"/>
          <w:lang w:val="en-US" w:eastAsia="zh-CN"/>
        </w:rPr>
        <w:t>64</w:t>
      </w:r>
      <w:r>
        <w:rPr>
          <w:spacing w:val="-6"/>
        </w:rPr>
        <w:t>.5</w:t>
      </w:r>
      <w:r>
        <w:rPr>
          <w:spacing w:val="-60"/>
        </w:rPr>
        <w:t xml:space="preserve"> </w:t>
      </w:r>
      <w:r>
        <w:rPr>
          <w:spacing w:val="-6"/>
        </w:rPr>
        <w:t>米</w:t>
      </w:r>
      <w:r>
        <w:rPr>
          <w:spacing w:val="-58"/>
        </w:rPr>
        <w:t xml:space="preserve"> </w:t>
      </w:r>
      <w:r>
        <w:rPr>
          <w:rFonts w:hint="eastAsia"/>
          <w:spacing w:val="-58"/>
          <w:lang w:val="en-US" w:eastAsia="zh-CN"/>
        </w:rPr>
        <w:t xml:space="preserve"> </w:t>
      </w:r>
      <w:r>
        <w:rPr>
          <w:spacing w:val="-6"/>
        </w:rPr>
        <w:t>2</w:t>
      </w:r>
      <w:r>
        <w:rPr>
          <w:spacing w:val="-64"/>
        </w:rPr>
        <w:t xml:space="preserve"> </w:t>
      </w:r>
      <w:r>
        <w:rPr>
          <w:spacing w:val="-6"/>
        </w:rPr>
        <w:t>块。（15</w:t>
      </w:r>
      <w:r>
        <w:rPr>
          <w:spacing w:val="-57"/>
        </w:rPr>
        <w:t xml:space="preserve"> </w:t>
      </w:r>
      <w:r>
        <w:rPr>
          <w:spacing w:val="-6"/>
        </w:rPr>
        <w:t>丝）</w:t>
      </w:r>
      <w:r>
        <w:rPr>
          <w:spacing w:val="-7"/>
        </w:rPr>
        <w:t>无滴透明膜。</w:t>
      </w:r>
    </w:p>
    <w:p w14:paraId="16EBE8AC">
      <w:pPr>
        <w:pStyle w:val="5"/>
        <w:spacing w:before="288" w:line="221" w:lineRule="auto"/>
        <w:ind w:left="888"/>
      </w:pPr>
      <w:r>
        <w:rPr>
          <w:rFonts w:ascii="Arial" w:hAnsi="Arial" w:eastAsia="Arial" w:cs="Arial"/>
          <w:spacing w:val="-6"/>
        </w:rPr>
        <w:t>·</w:t>
      </w:r>
      <w:r>
        <w:rPr>
          <w:rFonts w:ascii="Arial" w:hAnsi="Arial" w:eastAsia="Arial" w:cs="Arial"/>
          <w:spacing w:val="22"/>
          <w:w w:val="101"/>
        </w:rPr>
        <w:t xml:space="preserve">   </w:t>
      </w:r>
      <w:r>
        <w:rPr>
          <w:spacing w:val="-6"/>
        </w:rPr>
        <w:t>棚头膜：</w:t>
      </w:r>
      <w:r>
        <w:rPr>
          <w:rFonts w:hint="eastAsia"/>
          <w:spacing w:val="-6"/>
          <w:lang w:val="en-US" w:eastAsia="zh-CN"/>
        </w:rPr>
        <w:t>4.5</w:t>
      </w:r>
      <w:r>
        <w:rPr>
          <w:spacing w:val="-6"/>
        </w:rPr>
        <w:t>米×</w:t>
      </w:r>
      <w:r>
        <w:rPr>
          <w:rFonts w:hint="eastAsia"/>
          <w:spacing w:val="-6"/>
          <w:lang w:val="en-US" w:eastAsia="zh-CN"/>
        </w:rPr>
        <w:t>24</w:t>
      </w:r>
      <w:r>
        <w:rPr>
          <w:spacing w:val="-6"/>
        </w:rPr>
        <w:t>.5</w:t>
      </w:r>
      <w:r>
        <w:rPr>
          <w:spacing w:val="-60"/>
        </w:rPr>
        <w:t xml:space="preserve"> </w:t>
      </w:r>
      <w:r>
        <w:rPr>
          <w:spacing w:val="-6"/>
        </w:rPr>
        <w:t>米</w:t>
      </w:r>
      <w:r>
        <w:rPr>
          <w:spacing w:val="-58"/>
        </w:rPr>
        <w:t xml:space="preserve"> </w:t>
      </w:r>
      <w:r>
        <w:rPr>
          <w:spacing w:val="-6"/>
        </w:rPr>
        <w:t>2</w:t>
      </w:r>
      <w:r>
        <w:rPr>
          <w:spacing w:val="-59"/>
        </w:rPr>
        <w:t xml:space="preserve"> </w:t>
      </w:r>
      <w:r>
        <w:rPr>
          <w:spacing w:val="-6"/>
        </w:rPr>
        <w:t>块。（15</w:t>
      </w:r>
      <w:r>
        <w:rPr>
          <w:spacing w:val="-62"/>
        </w:rPr>
        <w:t xml:space="preserve"> </w:t>
      </w:r>
      <w:r>
        <w:rPr>
          <w:spacing w:val="-6"/>
        </w:rPr>
        <w:t>丝</w:t>
      </w:r>
      <w:r>
        <w:rPr>
          <w:spacing w:val="-7"/>
        </w:rPr>
        <w:t>）无滴透明膜。</w:t>
      </w:r>
    </w:p>
    <w:p w14:paraId="5A3EAD8C">
      <w:pPr>
        <w:pStyle w:val="5"/>
        <w:spacing w:before="289" w:line="221" w:lineRule="auto"/>
        <w:ind w:left="888"/>
      </w:pPr>
      <w:r>
        <w:rPr>
          <w:rFonts w:ascii="Arial" w:hAnsi="Arial" w:eastAsia="Arial" w:cs="Arial"/>
          <w:spacing w:val="-6"/>
        </w:rPr>
        <w:t xml:space="preserve">·    </w:t>
      </w:r>
      <w:r>
        <w:rPr>
          <w:spacing w:val="-6"/>
        </w:rPr>
        <w:t>通风口：1.2</w:t>
      </w:r>
      <w:r>
        <w:rPr>
          <w:spacing w:val="-59"/>
        </w:rPr>
        <w:t xml:space="preserve"> </w:t>
      </w:r>
      <w:r>
        <w:rPr>
          <w:spacing w:val="-6"/>
        </w:rPr>
        <w:t>米×</w:t>
      </w:r>
      <w:r>
        <w:rPr>
          <w:rFonts w:hint="eastAsia"/>
          <w:spacing w:val="-6"/>
          <w:lang w:val="en-US" w:eastAsia="zh-CN"/>
        </w:rPr>
        <w:t>1.6</w:t>
      </w:r>
      <w:r>
        <w:rPr>
          <w:spacing w:val="-6"/>
        </w:rPr>
        <w:t>米</w:t>
      </w:r>
      <w:r>
        <w:rPr>
          <w:spacing w:val="-40"/>
        </w:rPr>
        <w:t xml:space="preserve"> </w:t>
      </w:r>
      <w:r>
        <w:rPr>
          <w:rFonts w:hint="eastAsia"/>
          <w:spacing w:val="-40"/>
          <w:lang w:val="en-US" w:eastAsia="zh-CN"/>
        </w:rPr>
        <w:t>10</w:t>
      </w:r>
      <w:r>
        <w:rPr>
          <w:spacing w:val="-60"/>
        </w:rPr>
        <w:t xml:space="preserve"> </w:t>
      </w:r>
      <w:r>
        <w:rPr>
          <w:spacing w:val="-6"/>
        </w:rPr>
        <w:t>块。（</w:t>
      </w:r>
      <w:r>
        <w:rPr>
          <w:spacing w:val="-7"/>
        </w:rPr>
        <w:t>15</w:t>
      </w:r>
      <w:r>
        <w:rPr>
          <w:spacing w:val="-62"/>
        </w:rPr>
        <w:t xml:space="preserve"> </w:t>
      </w:r>
      <w:r>
        <w:rPr>
          <w:spacing w:val="-7"/>
        </w:rPr>
        <w:t>丝）无滴透明膜。</w:t>
      </w:r>
    </w:p>
    <w:p w14:paraId="48C462BE">
      <w:pPr>
        <w:pStyle w:val="5"/>
        <w:spacing w:before="289" w:line="221" w:lineRule="auto"/>
        <w:ind w:left="2446"/>
      </w:pPr>
      <w:r>
        <w:rPr>
          <w:spacing w:val="-9"/>
        </w:rPr>
        <w:t>1.2</w:t>
      </w:r>
      <w:r>
        <w:rPr>
          <w:spacing w:val="-59"/>
        </w:rPr>
        <w:t xml:space="preserve"> </w:t>
      </w:r>
      <w:r>
        <w:rPr>
          <w:spacing w:val="-9"/>
        </w:rPr>
        <w:t>米×1.</w:t>
      </w:r>
      <w:r>
        <w:rPr>
          <w:rFonts w:hint="eastAsia"/>
          <w:spacing w:val="-9"/>
          <w:lang w:val="en-US" w:eastAsia="zh-CN"/>
        </w:rPr>
        <w:t>2</w:t>
      </w:r>
      <w:r>
        <w:rPr>
          <w:spacing w:val="-60"/>
        </w:rPr>
        <w:t xml:space="preserve"> </w:t>
      </w:r>
      <w:r>
        <w:rPr>
          <w:spacing w:val="-9"/>
        </w:rPr>
        <w:t>米</w:t>
      </w:r>
      <w:r>
        <w:rPr>
          <w:spacing w:val="-58"/>
        </w:rPr>
        <w:t xml:space="preserve"> </w:t>
      </w:r>
      <w:r>
        <w:rPr>
          <w:rFonts w:hint="eastAsia"/>
          <w:spacing w:val="-58"/>
          <w:lang w:val="en-US" w:eastAsia="zh-CN"/>
        </w:rPr>
        <w:t>8</w:t>
      </w:r>
      <w:r>
        <w:rPr>
          <w:spacing w:val="-59"/>
        </w:rPr>
        <w:t xml:space="preserve"> </w:t>
      </w:r>
      <w:r>
        <w:rPr>
          <w:spacing w:val="-9"/>
        </w:rPr>
        <w:t>块。（15</w:t>
      </w:r>
      <w:r>
        <w:rPr>
          <w:spacing w:val="-62"/>
        </w:rPr>
        <w:t xml:space="preserve"> </w:t>
      </w:r>
      <w:r>
        <w:rPr>
          <w:spacing w:val="-9"/>
        </w:rPr>
        <w:t>丝）无滴透明膜。</w:t>
      </w:r>
    </w:p>
    <w:p w14:paraId="372EE445">
      <w:pPr>
        <w:pStyle w:val="5"/>
        <w:spacing w:before="288" w:line="221" w:lineRule="auto"/>
        <w:ind w:left="888"/>
        <w:rPr>
          <w:spacing w:val="-3"/>
        </w:rPr>
      </w:pPr>
      <w:r>
        <w:rPr>
          <w:rFonts w:ascii="Arial" w:hAnsi="Arial" w:eastAsia="Arial" w:cs="Arial"/>
          <w:spacing w:val="-2"/>
        </w:rPr>
        <w:t xml:space="preserve">·    </w:t>
      </w:r>
      <w:r>
        <w:rPr>
          <w:spacing w:val="-2"/>
        </w:rPr>
        <w:t>围存膜:</w:t>
      </w:r>
      <w:r>
        <w:rPr>
          <w:spacing w:val="-66"/>
        </w:rPr>
        <w:t xml:space="preserve"> </w:t>
      </w:r>
      <w:r>
        <w:rPr>
          <w:spacing w:val="-2"/>
        </w:rPr>
        <w:t>0.5</w:t>
      </w:r>
      <w:r>
        <w:rPr>
          <w:spacing w:val="-65"/>
        </w:rPr>
        <w:t xml:space="preserve"> </w:t>
      </w:r>
      <w:r>
        <w:rPr>
          <w:spacing w:val="-2"/>
        </w:rPr>
        <w:t>米×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2"/>
        </w:rPr>
        <w:t>4</w:t>
      </w:r>
      <w:r>
        <w:rPr>
          <w:spacing w:val="-59"/>
        </w:rPr>
        <w:t xml:space="preserve"> </w:t>
      </w:r>
      <w:r>
        <w:rPr>
          <w:spacing w:val="-2"/>
        </w:rPr>
        <w:t>米</w:t>
      </w:r>
      <w:r>
        <w:rPr>
          <w:spacing w:val="-41"/>
        </w:rPr>
        <w:t xml:space="preserve"> </w:t>
      </w:r>
      <w:r>
        <w:rPr>
          <w:rFonts w:hint="eastAsia"/>
          <w:spacing w:val="-41"/>
          <w:lang w:val="en-US" w:eastAsia="zh-CN"/>
        </w:rPr>
        <w:t>4</w:t>
      </w:r>
      <w:r>
        <w:rPr>
          <w:spacing w:val="-2"/>
        </w:rPr>
        <w:t>块</w:t>
      </w:r>
      <w:r>
        <w:rPr>
          <w:spacing w:val="-3"/>
        </w:rPr>
        <w:t>。</w:t>
      </w:r>
      <w:r>
        <w:rPr>
          <w:rFonts w:hint="eastAsia"/>
          <w:spacing w:val="-3"/>
          <w:lang w:val="en-US" w:eastAsia="zh-CN"/>
        </w:rPr>
        <w:t xml:space="preserve">  </w:t>
      </w:r>
      <w:r>
        <w:rPr>
          <w:spacing w:val="-3"/>
        </w:rPr>
        <w:t>无滴透明膜。</w:t>
      </w:r>
    </w:p>
    <w:p w14:paraId="0AF5ABFD">
      <w:pPr>
        <w:pStyle w:val="5"/>
        <w:spacing w:before="288" w:line="221" w:lineRule="auto"/>
        <w:ind w:firstLine="1096" w:firstLineChars="400"/>
        <w:rPr>
          <w:rFonts w:hint="eastAsia"/>
          <w:spacing w:val="-3"/>
          <w:lang w:val="en-US" w:eastAsia="zh-CN"/>
        </w:rPr>
      </w:pPr>
      <w:r>
        <w:rPr>
          <w:spacing w:val="-3"/>
        </w:rPr>
        <w:t>0.8</w:t>
      </w:r>
      <w:r>
        <w:rPr>
          <w:spacing w:val="-60"/>
        </w:rPr>
        <w:t xml:space="preserve"> </w:t>
      </w:r>
      <w:r>
        <w:rPr>
          <w:spacing w:val="-3"/>
        </w:rPr>
        <w:t>米×</w:t>
      </w:r>
      <w:r>
        <w:rPr>
          <w:rFonts w:hint="eastAsia"/>
          <w:spacing w:val="-3"/>
          <w:lang w:val="en-US" w:eastAsia="zh-CN"/>
        </w:rPr>
        <w:t>6</w:t>
      </w:r>
      <w:r>
        <w:rPr>
          <w:spacing w:val="-3"/>
        </w:rPr>
        <w:t>4</w:t>
      </w:r>
      <w:r>
        <w:rPr>
          <w:spacing w:val="-64"/>
        </w:rPr>
        <w:t xml:space="preserve"> </w:t>
      </w:r>
      <w:r>
        <w:rPr>
          <w:spacing w:val="-3"/>
        </w:rPr>
        <w:t>米</w:t>
      </w:r>
      <w:r>
        <w:rPr>
          <w:rFonts w:hint="eastAsia"/>
          <w:spacing w:val="-3"/>
          <w:lang w:val="en-US" w:eastAsia="zh-CN"/>
        </w:rPr>
        <w:t xml:space="preserve"> </w:t>
      </w:r>
      <w:r>
        <w:rPr>
          <w:spacing w:val="-59"/>
        </w:rPr>
        <w:t xml:space="preserve"> </w:t>
      </w:r>
      <w:r>
        <w:rPr>
          <w:spacing w:val="-3"/>
        </w:rPr>
        <w:t>2</w:t>
      </w:r>
      <w:r>
        <w:rPr>
          <w:rFonts w:hint="eastAsia"/>
          <w:spacing w:val="-59"/>
          <w:lang w:val="en-US" w:eastAsia="zh-CN"/>
        </w:rPr>
        <w:t xml:space="preserve"> </w:t>
      </w:r>
      <w:r>
        <w:rPr>
          <w:spacing w:val="-3"/>
        </w:rPr>
        <w:t>块。</w:t>
      </w:r>
      <w:r>
        <w:rPr>
          <w:rFonts w:hint="eastAsia"/>
          <w:spacing w:val="-3"/>
          <w:lang w:val="en-US" w:eastAsia="zh-CN"/>
        </w:rPr>
        <w:t xml:space="preserve">  </w:t>
      </w:r>
      <w:r>
        <w:rPr>
          <w:spacing w:val="-3"/>
        </w:rPr>
        <w:t>0.8</w:t>
      </w:r>
      <w:r>
        <w:rPr>
          <w:spacing w:val="-60"/>
        </w:rPr>
        <w:t xml:space="preserve"> </w:t>
      </w:r>
      <w:r>
        <w:rPr>
          <w:spacing w:val="-3"/>
        </w:rPr>
        <w:t>米×</w:t>
      </w:r>
      <w:r>
        <w:rPr>
          <w:rFonts w:hint="eastAsia"/>
          <w:spacing w:val="-3"/>
          <w:lang w:val="en-US" w:eastAsia="zh-CN"/>
        </w:rPr>
        <w:t>24</w:t>
      </w:r>
      <w:r>
        <w:rPr>
          <w:spacing w:val="-3"/>
        </w:rPr>
        <w:t>米</w:t>
      </w:r>
      <w:r>
        <w:rPr>
          <w:rFonts w:hint="eastAsia"/>
          <w:spacing w:val="-3"/>
          <w:lang w:val="en-US" w:eastAsia="zh-CN"/>
        </w:rPr>
        <w:t xml:space="preserve"> </w:t>
      </w:r>
      <w:r>
        <w:rPr>
          <w:spacing w:val="-59"/>
        </w:rPr>
        <w:t xml:space="preserve"> </w:t>
      </w:r>
      <w:r>
        <w:rPr>
          <w:spacing w:val="-3"/>
        </w:rPr>
        <w:t>2</w:t>
      </w:r>
      <w:r>
        <w:rPr>
          <w:spacing w:val="-59"/>
        </w:rPr>
        <w:t xml:space="preserve"> </w:t>
      </w:r>
      <w:r>
        <w:rPr>
          <w:spacing w:val="-3"/>
        </w:rPr>
        <w:t>块。</w:t>
      </w:r>
      <w:r>
        <w:rPr>
          <w:rFonts w:hint="eastAsia"/>
          <w:spacing w:val="-3"/>
          <w:lang w:val="en-US" w:eastAsia="zh-CN"/>
        </w:rPr>
        <w:t xml:space="preserve">  </w:t>
      </w:r>
      <w:r>
        <w:rPr>
          <w:spacing w:val="-3"/>
        </w:rPr>
        <w:t>无滴透明膜。</w:t>
      </w:r>
      <w:r>
        <w:rPr>
          <w:rFonts w:hint="eastAsia"/>
          <w:spacing w:val="-3"/>
          <w:lang w:val="en-US" w:eastAsia="zh-CN"/>
        </w:rPr>
        <w:t xml:space="preserve">         </w:t>
      </w:r>
    </w:p>
    <w:p w14:paraId="414801D5">
      <w:pPr>
        <w:pStyle w:val="5"/>
        <w:spacing w:before="289" w:line="221" w:lineRule="auto"/>
        <w:ind w:firstLine="924" w:firstLineChars="700"/>
      </w:pPr>
      <w:r>
        <w:rPr>
          <w:spacing w:val="-149"/>
          <w:sz w:val="43"/>
          <w:szCs w:val="43"/>
        </w:rPr>
        <w:t xml:space="preserve"> </w:t>
      </w:r>
      <w:r>
        <w:rPr>
          <w:spacing w:val="-10"/>
        </w:rPr>
        <w:t>门膜：1.2</w:t>
      </w:r>
      <w:r>
        <w:rPr>
          <w:spacing w:val="-59"/>
        </w:rPr>
        <w:t xml:space="preserve"> </w:t>
      </w:r>
      <w:r>
        <w:rPr>
          <w:spacing w:val="-10"/>
        </w:rPr>
        <w:t>米×2.2</w:t>
      </w:r>
      <w:r>
        <w:rPr>
          <w:spacing w:val="-59"/>
        </w:rPr>
        <w:t xml:space="preserve"> </w:t>
      </w:r>
      <w:r>
        <w:rPr>
          <w:spacing w:val="-10"/>
        </w:rPr>
        <w:t>米</w:t>
      </w:r>
      <w:r>
        <w:rPr>
          <w:spacing w:val="-68"/>
        </w:rPr>
        <w:t xml:space="preserve"> </w:t>
      </w:r>
      <w:r>
        <w:rPr>
          <w:spacing w:val="-10"/>
        </w:rPr>
        <w:t>4</w:t>
      </w:r>
      <w:r>
        <w:rPr>
          <w:spacing w:val="-60"/>
        </w:rPr>
        <w:t xml:space="preserve"> </w:t>
      </w:r>
      <w:r>
        <w:rPr>
          <w:spacing w:val="-10"/>
        </w:rPr>
        <w:t>块。</w:t>
      </w:r>
      <w:r>
        <w:rPr>
          <w:rFonts w:hint="eastAsia"/>
          <w:spacing w:val="-10"/>
          <w:lang w:val="en-US" w:eastAsia="zh-CN"/>
        </w:rPr>
        <w:t xml:space="preserve"> </w:t>
      </w:r>
      <w:r>
        <w:rPr>
          <w:spacing w:val="-10"/>
        </w:rPr>
        <w:t>（</w:t>
      </w:r>
      <w:r>
        <w:rPr>
          <w:rFonts w:hint="eastAsia"/>
          <w:spacing w:val="-10"/>
          <w:lang w:val="en-US" w:eastAsia="zh-CN"/>
        </w:rPr>
        <w:t xml:space="preserve"> </w:t>
      </w:r>
      <w:r>
        <w:rPr>
          <w:spacing w:val="-10"/>
        </w:rPr>
        <w:t>15</w:t>
      </w:r>
      <w:r>
        <w:rPr>
          <w:spacing w:val="-57"/>
        </w:rPr>
        <w:t xml:space="preserve"> </w:t>
      </w:r>
      <w:r>
        <w:rPr>
          <w:spacing w:val="-10"/>
        </w:rPr>
        <w:t>丝） 无滴膜。</w:t>
      </w:r>
    </w:p>
    <w:p w14:paraId="6220CDE7">
      <w:pPr>
        <w:spacing w:line="228" w:lineRule="auto"/>
        <w:sectPr>
          <w:footerReference r:id="rId8" w:type="default"/>
          <w:pgSz w:w="11908" w:h="16840"/>
          <w:pgMar w:top="1431" w:right="929" w:bottom="1162" w:left="926" w:header="0" w:footer="998" w:gutter="0"/>
          <w:cols w:space="720" w:num="1"/>
          <w:docGrid w:linePitch="312" w:charSpace="0"/>
        </w:sectPr>
      </w:pPr>
    </w:p>
    <w:p w14:paraId="16F9D4BE">
      <w:pPr>
        <w:pStyle w:val="5"/>
        <w:spacing w:before="63" w:line="223" w:lineRule="auto"/>
        <w:ind w:left="405"/>
        <w:rPr>
          <w:sz w:val="31"/>
          <w:szCs w:val="3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b/>
          <w:bCs/>
          <w:spacing w:val="4"/>
          <w:sz w:val="31"/>
          <w:szCs w:val="31"/>
        </w:rPr>
        <w:t>三、分项报价表：</w:t>
      </w:r>
    </w:p>
    <w:p w14:paraId="27066D33">
      <w:pPr>
        <w:spacing w:before="25"/>
      </w:pPr>
    </w:p>
    <w:p w14:paraId="23BBB71F">
      <w:pPr>
        <w:spacing w:before="25"/>
      </w:pPr>
    </w:p>
    <w:tbl>
      <w:tblPr>
        <w:tblStyle w:val="6"/>
        <w:tblW w:w="93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2534"/>
        <w:gridCol w:w="1100"/>
        <w:gridCol w:w="1418"/>
        <w:gridCol w:w="1534"/>
        <w:gridCol w:w="1694"/>
      </w:tblGrid>
      <w:tr w14:paraId="5E949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7D0E17A">
            <w:pPr>
              <w:pStyle w:val="8"/>
              <w:spacing w:before="149" w:line="226" w:lineRule="auto"/>
              <w:ind w:left="21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5F72173">
            <w:pPr>
              <w:pStyle w:val="8"/>
              <w:spacing w:before="150" w:line="228" w:lineRule="auto"/>
              <w:ind w:left="9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4"/>
                <w:sz w:val="32"/>
                <w:szCs w:val="32"/>
              </w:rPr>
              <w:t>品名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719E45D">
            <w:pPr>
              <w:pStyle w:val="8"/>
              <w:spacing w:before="150" w:line="223" w:lineRule="auto"/>
              <w:ind w:left="241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单位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F076F0B">
            <w:pPr>
              <w:pStyle w:val="8"/>
              <w:spacing w:before="150" w:line="223" w:lineRule="auto"/>
              <w:ind w:left="40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数量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0563C41">
            <w:pPr>
              <w:pStyle w:val="8"/>
              <w:spacing w:before="149" w:line="223" w:lineRule="auto"/>
              <w:ind w:left="45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单价</w:t>
            </w: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82161E3">
            <w:pPr>
              <w:pStyle w:val="8"/>
              <w:spacing w:before="150" w:line="223" w:lineRule="auto"/>
              <w:ind w:left="5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1"/>
                <w:sz w:val="32"/>
                <w:szCs w:val="32"/>
              </w:rPr>
              <w:t>金额（元）</w:t>
            </w:r>
          </w:p>
        </w:tc>
      </w:tr>
      <w:tr w14:paraId="61102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44539AB">
            <w:pPr>
              <w:pStyle w:val="8"/>
              <w:spacing w:before="219" w:line="185" w:lineRule="auto"/>
              <w:ind w:left="48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1</w:t>
            </w:r>
          </w:p>
        </w:tc>
        <w:tc>
          <w:tcPr>
            <w:tcW w:w="2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2067F08">
            <w:pPr>
              <w:pStyle w:val="8"/>
              <w:spacing w:before="165" w:line="223" w:lineRule="auto"/>
              <w:ind w:left="43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大棚主体钢架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25335CF">
            <w:pPr>
              <w:pStyle w:val="8"/>
              <w:spacing w:before="165" w:line="375" w:lineRule="exact"/>
              <w:ind w:left="43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㎡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B466526">
            <w:pPr>
              <w:pStyle w:val="8"/>
              <w:spacing w:before="214" w:line="185" w:lineRule="auto"/>
              <w:ind w:left="455"/>
              <w:rPr>
                <w:rFonts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1536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7C8B812">
            <w:pPr>
              <w:pStyle w:val="8"/>
              <w:spacing w:before="216" w:line="185" w:lineRule="auto"/>
              <w:ind w:left="639"/>
              <w:rPr>
                <w:rFonts w:eastAsia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163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6DDF4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D15B8B8">
            <w:pPr>
              <w:pStyle w:val="8"/>
              <w:spacing w:before="221" w:line="185" w:lineRule="auto"/>
              <w:ind w:left="4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2</w:t>
            </w:r>
          </w:p>
        </w:tc>
        <w:tc>
          <w:tcPr>
            <w:tcW w:w="2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B5339D4">
            <w:pPr>
              <w:pStyle w:val="8"/>
              <w:spacing w:before="165" w:line="221" w:lineRule="auto"/>
              <w:jc w:val="center"/>
              <w:rPr>
                <w:b/>
                <w:bCs/>
                <w:spacing w:val="-3"/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覆盖材料</w:t>
            </w:r>
          </w:p>
          <w:p w14:paraId="374630EB">
            <w:pPr>
              <w:pStyle w:val="8"/>
              <w:spacing w:before="165" w:line="22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3"/>
                <w:sz w:val="32"/>
                <w:szCs w:val="32"/>
                <w:lang w:val="en-US" w:eastAsia="zh-CN"/>
              </w:rPr>
              <w:t>膜和防虫网</w:t>
            </w:r>
            <w:r>
              <w:rPr>
                <w:rFonts w:hint="eastAsia"/>
                <w:b/>
                <w:bCs/>
                <w:spacing w:val="-3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D2300A3">
            <w:pPr>
              <w:pStyle w:val="8"/>
              <w:spacing w:before="166" w:line="375" w:lineRule="exact"/>
              <w:ind w:left="43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㎡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0ABAB57">
            <w:pPr>
              <w:pStyle w:val="8"/>
              <w:spacing w:before="219" w:line="185" w:lineRule="auto"/>
              <w:ind w:left="455"/>
              <w:rPr>
                <w:rFonts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1536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3D819AE">
            <w:pPr>
              <w:pStyle w:val="8"/>
              <w:spacing w:before="216" w:line="185" w:lineRule="auto"/>
              <w:ind w:left="705"/>
              <w:rPr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EEC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3FEE1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323E274">
            <w:pPr>
              <w:pStyle w:val="8"/>
              <w:spacing w:before="216" w:line="185" w:lineRule="auto"/>
              <w:ind w:left="4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3</w:t>
            </w:r>
          </w:p>
        </w:tc>
        <w:tc>
          <w:tcPr>
            <w:tcW w:w="2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4633808">
            <w:pPr>
              <w:pStyle w:val="8"/>
              <w:spacing w:before="161" w:line="223" w:lineRule="auto"/>
              <w:ind w:left="71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</w:rPr>
              <w:t>安装运费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A3CED04">
            <w:pPr>
              <w:pStyle w:val="8"/>
              <w:spacing w:before="161" w:line="375" w:lineRule="exact"/>
              <w:ind w:left="43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㎡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93EE189">
            <w:pPr>
              <w:pStyle w:val="8"/>
              <w:spacing w:before="215" w:line="185" w:lineRule="auto"/>
              <w:ind w:left="455"/>
              <w:rPr>
                <w:rFonts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1536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26117D9">
            <w:pPr>
              <w:pStyle w:val="8"/>
              <w:spacing w:before="210" w:line="185" w:lineRule="auto"/>
              <w:ind w:left="658"/>
              <w:rPr>
                <w:rFonts w:hint="eastAsia" w:eastAsia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A1D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0ADE6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8BE3215">
            <w:pPr>
              <w:pStyle w:val="8"/>
              <w:spacing w:before="221" w:line="185" w:lineRule="auto"/>
              <w:ind w:left="46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4</w:t>
            </w:r>
          </w:p>
        </w:tc>
        <w:tc>
          <w:tcPr>
            <w:tcW w:w="2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55E038A">
            <w:pPr>
              <w:pStyle w:val="8"/>
              <w:spacing w:before="167" w:line="221" w:lineRule="auto"/>
              <w:ind w:left="85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</w:rPr>
              <w:t>管理费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559ADE9">
            <w:pPr>
              <w:pStyle w:val="8"/>
              <w:spacing w:before="166" w:line="375" w:lineRule="exact"/>
              <w:ind w:left="43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㎡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51D28B6">
            <w:pPr>
              <w:pStyle w:val="8"/>
              <w:spacing w:before="220" w:line="185" w:lineRule="auto"/>
              <w:ind w:left="455"/>
              <w:rPr>
                <w:rFonts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1536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28CEC1A">
            <w:pPr>
              <w:pStyle w:val="8"/>
              <w:spacing w:before="217" w:line="185" w:lineRule="auto"/>
              <w:ind w:left="705"/>
              <w:rPr>
                <w:rFonts w:hint="eastAsia" w:eastAsia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15C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11390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521900D">
            <w:pPr>
              <w:pStyle w:val="8"/>
              <w:spacing w:before="223" w:line="182" w:lineRule="auto"/>
              <w:ind w:left="4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5</w:t>
            </w:r>
          </w:p>
        </w:tc>
        <w:tc>
          <w:tcPr>
            <w:tcW w:w="2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2EAEF09">
            <w:pPr>
              <w:pStyle w:val="8"/>
              <w:spacing w:before="166" w:line="223" w:lineRule="auto"/>
              <w:ind w:left="1002"/>
              <w:rPr>
                <w:rFonts w:hint="eastAsia" w:eastAsia="宋体"/>
                <w:b/>
                <w:bCs/>
                <w:color w:val="FF0000"/>
                <w:sz w:val="32"/>
                <w:szCs w:val="32"/>
                <w:lang w:eastAsia="zh-CN"/>
              </w:rPr>
            </w:pPr>
            <w:r>
              <w:rPr>
                <w:b/>
                <w:bCs/>
                <w:color w:val="FF0000"/>
                <w:spacing w:val="-11"/>
                <w:sz w:val="32"/>
                <w:szCs w:val="32"/>
              </w:rPr>
              <w:t>小计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3328554">
            <w:pPr>
              <w:pStyle w:val="8"/>
              <w:spacing w:before="167" w:line="375" w:lineRule="exact"/>
              <w:ind w:left="432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pacing w:val="-3"/>
                <w:sz w:val="32"/>
                <w:szCs w:val="32"/>
              </w:rPr>
              <w:t>㎡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C8C5BE3">
            <w:pPr>
              <w:pStyle w:val="8"/>
              <w:spacing w:before="220" w:line="185" w:lineRule="auto"/>
              <w:ind w:left="455"/>
              <w:rPr>
                <w:rFonts w:eastAsia="宋体"/>
                <w:b/>
                <w:bCs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32"/>
                <w:szCs w:val="32"/>
                <w:lang w:val="en-US" w:eastAsia="zh-CN"/>
              </w:rPr>
              <w:t>1536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C74DB92">
            <w:pPr>
              <w:pStyle w:val="8"/>
              <w:spacing w:before="217" w:line="185" w:lineRule="auto"/>
              <w:ind w:left="638"/>
              <w:rPr>
                <w:rFonts w:eastAsia="宋体"/>
                <w:b/>
                <w:bCs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01F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bCs/>
                <w:color w:val="FF0000"/>
                <w:sz w:val="32"/>
                <w:szCs w:val="32"/>
                <w:lang w:val="en-US" w:eastAsia="zh-CN"/>
              </w:rPr>
            </w:pPr>
          </w:p>
        </w:tc>
      </w:tr>
      <w:tr w14:paraId="0294A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A56458F">
            <w:pPr>
              <w:pStyle w:val="8"/>
              <w:spacing w:before="216" w:line="185" w:lineRule="auto"/>
              <w:ind w:left="472"/>
              <w:rPr>
                <w:b/>
                <w:bCs/>
                <w:spacing w:val="-3"/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6</w:t>
            </w:r>
          </w:p>
        </w:tc>
        <w:tc>
          <w:tcPr>
            <w:tcW w:w="2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5D31E97">
            <w:pPr>
              <w:pStyle w:val="8"/>
              <w:spacing w:before="216" w:line="185" w:lineRule="auto"/>
              <w:jc w:val="center"/>
              <w:rPr>
                <w:b/>
                <w:bCs/>
                <w:spacing w:val="-3"/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税金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BBC0690">
            <w:pPr>
              <w:pStyle w:val="8"/>
              <w:spacing w:before="216" w:line="185" w:lineRule="auto"/>
              <w:ind w:left="472"/>
              <w:rPr>
                <w:b/>
                <w:bCs/>
                <w:spacing w:val="-3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12B0B00">
            <w:pPr>
              <w:pStyle w:val="8"/>
              <w:spacing w:before="216" w:line="185" w:lineRule="auto"/>
              <w:jc w:val="center"/>
              <w:rPr>
                <w:b/>
                <w:bCs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32"/>
                <w:szCs w:val="32"/>
                <w:lang w:val="en-US" w:eastAsia="zh-CN"/>
              </w:rPr>
              <w:t>含税价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9663AB3">
            <w:pPr>
              <w:pStyle w:val="8"/>
              <w:spacing w:before="216" w:line="185" w:lineRule="auto"/>
              <w:ind w:left="472"/>
              <w:rPr>
                <w:b/>
                <w:bCs/>
                <w:spacing w:val="-3"/>
                <w:sz w:val="32"/>
                <w:szCs w:val="32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D4C4855">
            <w:pPr>
              <w:pStyle w:val="8"/>
              <w:spacing w:before="216" w:line="185" w:lineRule="auto"/>
              <w:ind w:left="472"/>
              <w:rPr>
                <w:b/>
                <w:bCs/>
                <w:spacing w:val="-3"/>
                <w:sz w:val="32"/>
                <w:szCs w:val="32"/>
                <w:lang w:val="en-US" w:eastAsia="zh-CN"/>
              </w:rPr>
            </w:pPr>
          </w:p>
        </w:tc>
      </w:tr>
      <w:tr w14:paraId="50184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E61BF99">
            <w:pPr>
              <w:pStyle w:val="8"/>
              <w:spacing w:before="225" w:line="182" w:lineRule="auto"/>
              <w:ind w:left="47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7</w:t>
            </w:r>
          </w:p>
        </w:tc>
        <w:tc>
          <w:tcPr>
            <w:tcW w:w="2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84A6AF5">
            <w:pPr>
              <w:pStyle w:val="8"/>
              <w:spacing w:before="168" w:line="223" w:lineRule="auto"/>
              <w:ind w:left="858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pacing w:val="-5"/>
                <w:sz w:val="32"/>
                <w:szCs w:val="32"/>
              </w:rPr>
              <w:t>总合计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5462380">
            <w:pPr>
              <w:pStyle w:val="8"/>
              <w:spacing w:before="177" w:line="242" w:lineRule="auto"/>
              <w:ind w:left="31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pacing w:val="-6"/>
                <w:sz w:val="32"/>
                <w:szCs w:val="32"/>
              </w:rPr>
              <w:t>5+6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46C7F1C">
            <w:pPr>
              <w:spacing w:before="227" w:line="190" w:lineRule="auto"/>
              <w:ind w:left="461"/>
              <w:rPr>
                <w:rFonts w:ascii="Times New Roman" w:hAnsi="Times New Roman" w:eastAsia="宋体" w:cs="Times New Roman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C00000"/>
                <w:sz w:val="32"/>
                <w:szCs w:val="32"/>
                <w:lang w:val="en-US" w:eastAsia="zh-CN"/>
              </w:rPr>
              <w:t>1536</w:t>
            </w:r>
          </w:p>
        </w:tc>
        <w:tc>
          <w:tcPr>
            <w:tcW w:w="1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AE7B601">
            <w:pPr>
              <w:pStyle w:val="8"/>
              <w:spacing w:before="217" w:line="185" w:lineRule="auto"/>
              <w:ind w:left="427"/>
              <w:rPr>
                <w:rFonts w:eastAsia="宋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093174E">
            <w:pPr>
              <w:pStyle w:val="8"/>
              <w:spacing w:before="217" w:line="185" w:lineRule="auto"/>
              <w:ind w:firstLine="321" w:firstLineChars="100"/>
              <w:rPr>
                <w:rFonts w:eastAsia="宋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</w:p>
        </w:tc>
      </w:tr>
    </w:tbl>
    <w:p w14:paraId="4396E085">
      <w:pPr>
        <w:spacing w:line="250" w:lineRule="auto"/>
        <w:rPr>
          <w:rFonts w:ascii="Arial" w:hAnsi="Arial"/>
          <w:sz w:val="21"/>
        </w:rPr>
      </w:pPr>
    </w:p>
    <w:p w14:paraId="4538F788">
      <w:pPr>
        <w:spacing w:line="250" w:lineRule="auto"/>
        <w:rPr>
          <w:rFonts w:ascii="Arial" w:hAnsi="Arial"/>
          <w:sz w:val="21"/>
        </w:rPr>
      </w:pPr>
    </w:p>
    <w:p w14:paraId="5F07BDB1">
      <w:pPr>
        <w:spacing w:line="250" w:lineRule="auto"/>
        <w:rPr>
          <w:rFonts w:ascii="Arial" w:hAnsi="Arial"/>
          <w:sz w:val="21"/>
        </w:rPr>
      </w:pPr>
    </w:p>
    <w:p w14:paraId="75C377BE">
      <w:pPr>
        <w:spacing w:line="250" w:lineRule="auto"/>
        <w:rPr>
          <w:rFonts w:ascii="Arial" w:hAnsi="Arial"/>
          <w:sz w:val="21"/>
        </w:rPr>
      </w:pPr>
    </w:p>
    <w:p w14:paraId="052201DE">
      <w:pPr>
        <w:spacing w:line="250" w:lineRule="auto"/>
        <w:rPr>
          <w:rFonts w:ascii="Arial" w:hAnsi="Arial"/>
          <w:sz w:val="21"/>
        </w:rPr>
      </w:pPr>
    </w:p>
    <w:p w14:paraId="17A9D23B">
      <w:pPr>
        <w:spacing w:line="250" w:lineRule="auto"/>
        <w:rPr>
          <w:rFonts w:ascii="Arial" w:hAnsi="Arial"/>
          <w:sz w:val="21"/>
        </w:rPr>
      </w:pPr>
    </w:p>
    <w:p w14:paraId="374DA6CF">
      <w:pPr>
        <w:spacing w:line="250" w:lineRule="auto"/>
        <w:rPr>
          <w:rFonts w:ascii="Arial" w:hAnsi="Arial"/>
          <w:sz w:val="21"/>
        </w:rPr>
      </w:pPr>
    </w:p>
    <w:p w14:paraId="1342EB2C">
      <w:pPr>
        <w:spacing w:line="250" w:lineRule="auto"/>
        <w:rPr>
          <w:rFonts w:ascii="Arial" w:hAnsi="Arial"/>
          <w:sz w:val="21"/>
        </w:rPr>
      </w:pPr>
    </w:p>
    <w:p w14:paraId="0AD2ED97">
      <w:pPr>
        <w:spacing w:line="250" w:lineRule="auto"/>
        <w:rPr>
          <w:rFonts w:ascii="Arial" w:hAnsi="Arial"/>
          <w:sz w:val="21"/>
        </w:rPr>
      </w:pPr>
    </w:p>
    <w:p w14:paraId="75F5D8C9">
      <w:pPr>
        <w:spacing w:line="250" w:lineRule="auto"/>
        <w:rPr>
          <w:rFonts w:ascii="Arial" w:hAnsi="Arial"/>
          <w:sz w:val="21"/>
        </w:rPr>
      </w:pPr>
    </w:p>
    <w:p w14:paraId="7B0784EA">
      <w:pPr>
        <w:spacing w:line="250" w:lineRule="auto"/>
        <w:rPr>
          <w:rFonts w:ascii="Arial" w:hAnsi="Arial"/>
          <w:sz w:val="21"/>
        </w:rPr>
      </w:pPr>
    </w:p>
    <w:p w14:paraId="2A3D2335">
      <w:pPr>
        <w:spacing w:line="250" w:lineRule="auto"/>
        <w:rPr>
          <w:rFonts w:ascii="Arial" w:hAnsi="Arial"/>
          <w:sz w:val="21"/>
        </w:rPr>
      </w:pPr>
    </w:p>
    <w:p w14:paraId="200F2750">
      <w:pPr>
        <w:spacing w:line="250" w:lineRule="auto"/>
        <w:rPr>
          <w:rFonts w:ascii="Arial" w:hAnsi="Arial"/>
          <w:sz w:val="21"/>
        </w:rPr>
      </w:pPr>
    </w:p>
    <w:p w14:paraId="23B2BEF4">
      <w:pPr>
        <w:spacing w:line="250" w:lineRule="auto"/>
        <w:rPr>
          <w:rFonts w:ascii="Arial" w:hAnsi="Arial"/>
          <w:sz w:val="21"/>
        </w:rPr>
      </w:pPr>
    </w:p>
    <w:p w14:paraId="1D138CED">
      <w:pPr>
        <w:spacing w:line="250" w:lineRule="auto"/>
        <w:rPr>
          <w:rFonts w:ascii="Arial" w:hAnsi="Arial"/>
          <w:sz w:val="21"/>
        </w:rPr>
      </w:pPr>
    </w:p>
    <w:p w14:paraId="397A6AEE">
      <w:pPr>
        <w:spacing w:line="250" w:lineRule="auto"/>
        <w:rPr>
          <w:rFonts w:ascii="Arial" w:hAnsi="Arial"/>
          <w:sz w:val="21"/>
        </w:rPr>
      </w:pPr>
    </w:p>
    <w:p w14:paraId="3B0E7E26">
      <w:pPr>
        <w:jc w:val="both"/>
        <w:rPr>
          <w:rFonts w:eastAsia="宋体"/>
          <w:b/>
          <w:bCs/>
          <w:sz w:val="40"/>
          <w:szCs w:val="40"/>
          <w:lang w:val="en-US" w:eastAsia="zh-CN"/>
        </w:rPr>
      </w:pPr>
      <w:r>
        <w:rPr>
          <w:rFonts w:hint="eastAsia" w:eastAsia="宋体"/>
          <w:b/>
          <w:bCs/>
          <w:sz w:val="40"/>
          <w:szCs w:val="40"/>
          <w:lang w:val="en-US" w:eastAsia="zh-CN"/>
        </w:rPr>
        <w:t>温室示意图</w:t>
      </w:r>
    </w:p>
    <w:p w14:paraId="0D81322E">
      <w:pPr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021320" cy="5292090"/>
            <wp:effectExtent l="2" t="37" r="12" b="1"/>
            <wp:docPr id="14" name="图片 9" descr="微信截图_2025010917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微信截图_2025010917174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21320" cy="529209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1FEF7CAC">
      <w:r>
        <w:drawing>
          <wp:inline distT="0" distB="0" distL="114300" distR="114300">
            <wp:extent cx="7393305" cy="5292090"/>
            <wp:effectExtent l="1" t="18" r="15" b="0"/>
            <wp:docPr id="17" name="图片 11" descr="微信截图_2025010917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 descr="微信截图_202501091720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93305" cy="529209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340725" cy="5288915"/>
            <wp:effectExtent l="0" t="34" r="47" b="2"/>
            <wp:docPr id="20" name="图片 10" descr="侧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 descr="侧面图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41359" cy="528891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sectPr>
      <w:footerReference r:id="rId9" w:type="default"/>
      <w:pgSz w:w="11908" w:h="16840"/>
      <w:pgMar w:top="1431" w:right="1786" w:bottom="1162" w:left="1786" w:header="0" w:footer="998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12289">
    <w:pPr>
      <w:spacing w:line="175" w:lineRule="auto"/>
      <w:ind w:left="421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659ED">
    <w:pPr>
      <w:spacing w:line="178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DF419">
    <w:pPr>
      <w:spacing w:line="178" w:lineRule="auto"/>
      <w:ind w:left="497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5EF66">
    <w:pPr>
      <w:spacing w:line="178" w:lineRule="auto"/>
      <w:ind w:left="4960"/>
      <w:rPr>
        <w:rFonts w:ascii="Times New Roman" w:hAnsi="Times New Roman" w:eastAsia="Times New Roman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ADDB7">
    <w:pPr>
      <w:spacing w:line="178" w:lineRule="auto"/>
      <w:ind w:left="410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A97B3"/>
    <w:multiLevelType w:val="singleLevel"/>
    <w:tmpl w:val="A98A97B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6AE79F9"/>
    <w:multiLevelType w:val="singleLevel"/>
    <w:tmpl w:val="C6AE79F9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1D23FA59"/>
    <w:multiLevelType w:val="singleLevel"/>
    <w:tmpl w:val="1D23FA5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doNotUseIndentAsNumberingTabStop/>
    <w:compatSetting w:name="compatibilityMode" w:uri="http://schemas.microsoft.com/office/word" w:val="14"/>
  </w:compat>
  <w:docVars>
    <w:docVar w:name="commondata" w:val="eyJoZGlkIjoiYWU2YTNhNTUzNzJhMThhMjRiMjFiY2RjZDVhNzA5YTMifQ=="/>
  </w:docVars>
  <w:rsids>
    <w:rsidRoot w:val="00000000"/>
    <w:rsid w:val="24881CC8"/>
    <w:rsid w:val="408178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宋体" w:eastAsia="宋体" w:cs="宋体"/>
      <w:sz w:val="28"/>
      <w:szCs w:val="28"/>
      <w:lang w:val="en-US" w:bidi="ar-SA"/>
    </w:rPr>
  </w:style>
  <w:style w:type="paragraph" w:customStyle="1" w:styleId="8">
    <w:name w:val="Table Text"/>
    <w:basedOn w:val="1"/>
    <w:qFormat/>
    <w:uiPriority w:val="0"/>
    <w:rPr>
      <w:rFonts w:ascii="宋体" w:eastAsia="宋体" w:cs="宋体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9</Pages>
  <Words>1735</Words>
  <Characters>2360</Characters>
  <Lines>0</Lines>
  <Paragraphs>110</Paragraphs>
  <TotalTime>11</TotalTime>
  <ScaleCrop>false</ScaleCrop>
  <LinksUpToDate>false</LinksUpToDate>
  <CharactersWithSpaces>2513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2024-07-24T14:28:00Z</dcterms:created>
  <dc:creator>WHW</dc:creator>
  <cp:lastModifiedBy>凯伦酱</cp:lastModifiedBy>
  <cp:lastPrinted>2026-01-19T07:52:00Z</cp:lastPrinted>
  <dcterms:modified xsi:type="dcterms:W3CDTF">2026-01-21T01:22:47Z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b4ad9839119140cba11994f4c68c7015_23</vt:lpwstr>
  </property>
  <property fmtid="{D5CDD505-2E9C-101B-9397-08002B2CF9AE}" pid="4" name="KSOProductBuildVer">
    <vt:lpwstr>2052-12.1.0.24657</vt:lpwstr>
  </property>
  <property fmtid="{D5CDD505-2E9C-101B-9397-08002B2CF9AE}" pid="5" name="KSOTemplateDocerSaveRecord">
    <vt:lpwstr>eyJoZGlkIjoiYTA2OTQ0MGFhZjQ2NmJiMzM4ZjNjNmExYzlmM2Y4YzAiLCJ1c2VySWQiOiI2MDEyMzEyNDEifQ==</vt:lpwstr>
  </property>
</Properties>
</file>